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99D8" w14:textId="77777777" w:rsidR="003957F7" w:rsidRPr="00FD33BD" w:rsidRDefault="003957F7" w:rsidP="003957F7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  <w:u w:val="single"/>
        </w:rPr>
        <w:t>Robert EDMOND</w:t>
      </w:r>
      <w:r w:rsidRPr="00FD33BD">
        <w:rPr>
          <w:rFonts w:ascii="Times New Roman" w:hAnsi="Times New Roman" w:cs="Times New Roman"/>
          <w:sz w:val="24"/>
          <w:szCs w:val="24"/>
        </w:rPr>
        <w:t xml:space="preserve">      (fl.1480)</w:t>
      </w:r>
    </w:p>
    <w:p w14:paraId="744AD4CC" w14:textId="77777777" w:rsidR="003957F7" w:rsidRPr="00FD33BD" w:rsidRDefault="003957F7" w:rsidP="003957F7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>of Tur Langton, Leicestershire. Yeoman.</w:t>
      </w:r>
    </w:p>
    <w:p w14:paraId="75D2946F" w14:textId="77777777" w:rsidR="003957F7" w:rsidRPr="00FD33BD" w:rsidRDefault="003957F7" w:rsidP="003957F7">
      <w:pPr>
        <w:rPr>
          <w:rFonts w:ascii="Times New Roman" w:hAnsi="Times New Roman" w:cs="Times New Roman"/>
          <w:sz w:val="24"/>
          <w:szCs w:val="24"/>
        </w:rPr>
      </w:pPr>
    </w:p>
    <w:p w14:paraId="2A95701E" w14:textId="77777777" w:rsidR="003957F7" w:rsidRPr="00FD33BD" w:rsidRDefault="003957F7" w:rsidP="003957F7">
      <w:pPr>
        <w:rPr>
          <w:rFonts w:ascii="Times New Roman" w:hAnsi="Times New Roman" w:cs="Times New Roman"/>
          <w:sz w:val="24"/>
          <w:szCs w:val="24"/>
        </w:rPr>
      </w:pPr>
    </w:p>
    <w:p w14:paraId="41FB0A3C" w14:textId="77777777" w:rsidR="003957F7" w:rsidRPr="00FD33BD" w:rsidRDefault="003957F7" w:rsidP="003957F7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ab/>
        <w:t>1480</w:t>
      </w:r>
      <w:r w:rsidRPr="00FD33BD"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 w:rsidRPr="00FD33BD">
        <w:rPr>
          <w:rFonts w:ascii="Times New Roman" w:hAnsi="Times New Roman" w:cs="Times New Roman"/>
          <w:sz w:val="24"/>
          <w:szCs w:val="24"/>
        </w:rPr>
        <w:t>Arnesby</w:t>
      </w:r>
      <w:proofErr w:type="spellEnd"/>
      <w:r w:rsidRPr="00FD33BD">
        <w:rPr>
          <w:rFonts w:ascii="Times New Roman" w:hAnsi="Times New Roman" w:cs="Times New Roman"/>
          <w:sz w:val="24"/>
          <w:szCs w:val="24"/>
        </w:rPr>
        <w:t>(q.v.) brought a plaint of debt against him and 4 others.</w:t>
      </w:r>
    </w:p>
    <w:p w14:paraId="56C489BF" w14:textId="77777777" w:rsidR="003957F7" w:rsidRPr="00FD33BD" w:rsidRDefault="003957F7" w:rsidP="003957F7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ab/>
      </w:r>
      <w:r w:rsidRPr="00FD33BD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FD33BD">
          <w:rPr>
            <w:rStyle w:val="Hyperlink"/>
            <w:rFonts w:ascii="Times New Roman" w:hAnsi="Times New Roman" w:cs="Times New Roman"/>
            <w:sz w:val="24"/>
            <w:szCs w:val="24"/>
          </w:rPr>
          <w:t>http://www.uh.edu/waalt/index.php/CP40/871</w:t>
        </w:r>
      </w:hyperlink>
      <w:r w:rsidRPr="00FD33BD">
        <w:rPr>
          <w:rFonts w:ascii="Times New Roman" w:hAnsi="Times New Roman" w:cs="Times New Roman"/>
          <w:sz w:val="24"/>
          <w:szCs w:val="24"/>
        </w:rPr>
        <w:t>)</w:t>
      </w:r>
    </w:p>
    <w:p w14:paraId="4CE53815" w14:textId="77777777" w:rsidR="003957F7" w:rsidRPr="00FD33BD" w:rsidRDefault="003957F7" w:rsidP="003957F7">
      <w:pPr>
        <w:rPr>
          <w:rFonts w:ascii="Times New Roman" w:hAnsi="Times New Roman" w:cs="Times New Roman"/>
          <w:sz w:val="24"/>
          <w:szCs w:val="24"/>
        </w:rPr>
      </w:pPr>
    </w:p>
    <w:p w14:paraId="10A5535A" w14:textId="77777777" w:rsidR="003957F7" w:rsidRPr="00FD33BD" w:rsidRDefault="003957F7" w:rsidP="003957F7">
      <w:pPr>
        <w:rPr>
          <w:rFonts w:ascii="Times New Roman" w:hAnsi="Times New Roman" w:cs="Times New Roman"/>
          <w:sz w:val="24"/>
          <w:szCs w:val="24"/>
        </w:rPr>
      </w:pPr>
    </w:p>
    <w:p w14:paraId="317B4F61" w14:textId="77777777" w:rsidR="003957F7" w:rsidRPr="00FD33BD" w:rsidRDefault="003957F7" w:rsidP="003957F7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>10 January 2022</w:t>
      </w:r>
    </w:p>
    <w:p w14:paraId="6E086F9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A6E6A" w14:textId="77777777" w:rsidR="003957F7" w:rsidRDefault="003957F7" w:rsidP="009139A6">
      <w:r>
        <w:separator/>
      </w:r>
    </w:p>
  </w:endnote>
  <w:endnote w:type="continuationSeparator" w:id="0">
    <w:p w14:paraId="3FCD3791" w14:textId="77777777" w:rsidR="003957F7" w:rsidRDefault="003957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3A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BD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84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1E48B" w14:textId="77777777" w:rsidR="003957F7" w:rsidRDefault="003957F7" w:rsidP="009139A6">
      <w:r>
        <w:separator/>
      </w:r>
    </w:p>
  </w:footnote>
  <w:footnote w:type="continuationSeparator" w:id="0">
    <w:p w14:paraId="1864B5F5" w14:textId="77777777" w:rsidR="003957F7" w:rsidRDefault="003957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C6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30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EB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F7"/>
    <w:rsid w:val="000666E0"/>
    <w:rsid w:val="000A2E7A"/>
    <w:rsid w:val="001307AC"/>
    <w:rsid w:val="00190DFA"/>
    <w:rsid w:val="002510B7"/>
    <w:rsid w:val="00270799"/>
    <w:rsid w:val="002737D5"/>
    <w:rsid w:val="00357E4A"/>
    <w:rsid w:val="003957F7"/>
    <w:rsid w:val="005C130B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562EE"/>
  <w15:chartTrackingRefBased/>
  <w15:docId w15:val="{F1CD793C-3186-44C4-B436-664F243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7F7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957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2025-07-16T19:26:00Z</dcterms:created>
  <dcterms:modified xsi:type="dcterms:W3CDTF">2025-07-16T19:26:00Z</dcterms:modified>
</cp:coreProperties>
</file>