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BFEE" w14:textId="77777777" w:rsidR="00BD4378" w:rsidRDefault="00BD4378" w:rsidP="00BD4378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Henry EDYAL</w:t>
      </w:r>
      <w:r>
        <w:t xml:space="preserve">      (fl.1496-1520)</w:t>
      </w:r>
    </w:p>
    <w:p w14:paraId="2042D984" w14:textId="77777777" w:rsidR="00BD4378" w:rsidRDefault="00BD4378" w:rsidP="00BD4378">
      <w:pPr>
        <w:pStyle w:val="NoSpacing"/>
        <w:tabs>
          <w:tab w:val="left" w:pos="810"/>
          <w:tab w:val="left" w:pos="1440"/>
        </w:tabs>
      </w:pPr>
      <w:r>
        <w:t xml:space="preserve">Rector of </w:t>
      </w:r>
      <w:proofErr w:type="spellStart"/>
      <w:r>
        <w:t>St.Nicholas</w:t>
      </w:r>
      <w:proofErr w:type="spellEnd"/>
      <w:r>
        <w:t>’ Church, Dereham, Norfolk.</w:t>
      </w:r>
    </w:p>
    <w:p w14:paraId="3F9F5E71" w14:textId="77777777" w:rsidR="00BD4378" w:rsidRDefault="00BD4378" w:rsidP="00BD4378">
      <w:pPr>
        <w:pStyle w:val="NoSpacing"/>
        <w:tabs>
          <w:tab w:val="left" w:pos="810"/>
          <w:tab w:val="left" w:pos="1440"/>
        </w:tabs>
      </w:pPr>
    </w:p>
    <w:p w14:paraId="5FF6E572" w14:textId="77777777" w:rsidR="00BD4378" w:rsidRDefault="00BD4378" w:rsidP="00BD4378">
      <w:pPr>
        <w:pStyle w:val="NoSpacing"/>
        <w:tabs>
          <w:tab w:val="left" w:pos="810"/>
          <w:tab w:val="left" w:pos="1440"/>
        </w:tabs>
      </w:pPr>
    </w:p>
    <w:p w14:paraId="1DCD42CC" w14:textId="77777777" w:rsidR="00BD4378" w:rsidRDefault="00BD4378" w:rsidP="00BD4378">
      <w:pPr>
        <w:pStyle w:val="NoSpacing"/>
        <w:tabs>
          <w:tab w:val="left" w:pos="810"/>
          <w:tab w:val="left" w:pos="1440"/>
        </w:tabs>
      </w:pPr>
      <w:r>
        <w:tab/>
        <w:t>1496</w:t>
      </w:r>
      <w:r>
        <w:tab/>
        <w:t>He became Rector.</w:t>
      </w:r>
    </w:p>
    <w:p w14:paraId="668853AA" w14:textId="77777777" w:rsidR="00BD4378" w:rsidRDefault="00BD4378" w:rsidP="00BD4378">
      <w:pPr>
        <w:pStyle w:val="NoSpacing"/>
        <w:tabs>
          <w:tab w:val="left" w:pos="810"/>
          <w:tab w:val="left" w:pos="1440"/>
        </w:tabs>
      </w:pPr>
      <w:r>
        <w:tab/>
      </w:r>
      <w:r>
        <w:tab/>
        <w:t>(From the board in the church)</w:t>
      </w:r>
    </w:p>
    <w:p w14:paraId="16FE8C82" w14:textId="77777777" w:rsidR="00BD4378" w:rsidRDefault="00BD4378" w:rsidP="00BD4378">
      <w:pPr>
        <w:pStyle w:val="NoSpacing"/>
        <w:tabs>
          <w:tab w:val="left" w:pos="810"/>
          <w:tab w:val="left" w:pos="1440"/>
        </w:tabs>
      </w:pPr>
    </w:p>
    <w:p w14:paraId="3E611258" w14:textId="77777777" w:rsidR="00BD4378" w:rsidRDefault="00BD4378" w:rsidP="00BD4378">
      <w:pPr>
        <w:pStyle w:val="NoSpacing"/>
        <w:tabs>
          <w:tab w:val="left" w:pos="810"/>
          <w:tab w:val="left" w:pos="1440"/>
        </w:tabs>
      </w:pPr>
    </w:p>
    <w:p w14:paraId="2D099FDF" w14:textId="77777777" w:rsidR="00BD4378" w:rsidRDefault="00BD4378" w:rsidP="00BD4378">
      <w:pPr>
        <w:pStyle w:val="NoSpacing"/>
        <w:tabs>
          <w:tab w:val="left" w:pos="810"/>
          <w:tab w:val="left" w:pos="1440"/>
        </w:tabs>
      </w:pPr>
      <w:r>
        <w:t>13 September 2025</w:t>
      </w:r>
    </w:p>
    <w:p w14:paraId="7A118E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5A09" w14:textId="77777777" w:rsidR="00BD4378" w:rsidRDefault="00BD4378" w:rsidP="009139A6">
      <w:r>
        <w:separator/>
      </w:r>
    </w:p>
  </w:endnote>
  <w:endnote w:type="continuationSeparator" w:id="0">
    <w:p w14:paraId="51C958D5" w14:textId="77777777" w:rsidR="00BD4378" w:rsidRDefault="00BD43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61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6C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D8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3CDC" w14:textId="77777777" w:rsidR="00BD4378" w:rsidRDefault="00BD4378" w:rsidP="009139A6">
      <w:r>
        <w:separator/>
      </w:r>
    </w:p>
  </w:footnote>
  <w:footnote w:type="continuationSeparator" w:id="0">
    <w:p w14:paraId="234A9B38" w14:textId="77777777" w:rsidR="00BD4378" w:rsidRDefault="00BD43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40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3B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7F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78"/>
    <w:rsid w:val="000666E0"/>
    <w:rsid w:val="000A2E7A"/>
    <w:rsid w:val="000B4518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D4378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E4D5E"/>
  <w15:chartTrackingRefBased/>
  <w15:docId w15:val="{2BA42083-50C5-44F7-8CC3-32410EA8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2025-09-22T06:28:00Z</dcterms:created>
  <dcterms:modified xsi:type="dcterms:W3CDTF">2025-09-22T06:28:00Z</dcterms:modified>
</cp:coreProperties>
</file>