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D54E7" w14:textId="77777777" w:rsidR="00B46B4D" w:rsidRDefault="00B46B4D" w:rsidP="00B46B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EDYNGTON, senior</w:t>
      </w:r>
      <w:r>
        <w:rPr>
          <w:rFonts w:cs="Times New Roman"/>
          <w:szCs w:val="24"/>
        </w:rPr>
        <w:t xml:space="preserve">         (fl.1464)</w:t>
      </w:r>
    </w:p>
    <w:p w14:paraId="689F04E5" w14:textId="77777777" w:rsidR="00B46B4D" w:rsidRDefault="00B46B4D" w:rsidP="00B46B4D">
      <w:pPr>
        <w:pStyle w:val="NoSpacing"/>
        <w:rPr>
          <w:rFonts w:cs="Times New Roman"/>
          <w:szCs w:val="24"/>
        </w:rPr>
      </w:pPr>
    </w:p>
    <w:p w14:paraId="378BC35F" w14:textId="77777777" w:rsidR="00B46B4D" w:rsidRDefault="00B46B4D" w:rsidP="00B46B4D">
      <w:pPr>
        <w:pStyle w:val="NoSpacing"/>
        <w:rPr>
          <w:rFonts w:cs="Times New Roman"/>
          <w:szCs w:val="24"/>
        </w:rPr>
      </w:pPr>
    </w:p>
    <w:p w14:paraId="07D2E8DC" w14:textId="77777777" w:rsidR="00B46B4D" w:rsidRDefault="00B46B4D" w:rsidP="00B46B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He made a plaint of trespass against William Houchyns of Salisbury(q.v.).</w:t>
      </w:r>
    </w:p>
    <w:p w14:paraId="413BEF21" w14:textId="77777777" w:rsidR="00B46B4D" w:rsidRDefault="00B46B4D" w:rsidP="00B46B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33518919" w14:textId="77777777" w:rsidR="00B46B4D" w:rsidRDefault="00B46B4D" w:rsidP="00B46B4D">
      <w:pPr>
        <w:pStyle w:val="NoSpacing"/>
        <w:rPr>
          <w:rFonts w:cs="Times New Roman"/>
          <w:szCs w:val="24"/>
        </w:rPr>
      </w:pPr>
    </w:p>
    <w:p w14:paraId="5A056231" w14:textId="77777777" w:rsidR="00B46B4D" w:rsidRDefault="00B46B4D" w:rsidP="00B46B4D">
      <w:pPr>
        <w:pStyle w:val="NoSpacing"/>
        <w:rPr>
          <w:rFonts w:cs="Times New Roman"/>
          <w:szCs w:val="24"/>
        </w:rPr>
      </w:pPr>
    </w:p>
    <w:p w14:paraId="1B94D10A" w14:textId="77777777" w:rsidR="00B46B4D" w:rsidRDefault="00B46B4D" w:rsidP="00B46B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November 2025</w:t>
      </w:r>
    </w:p>
    <w:p w14:paraId="7392A85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3D48E" w14:textId="77777777" w:rsidR="00B46B4D" w:rsidRDefault="00B46B4D" w:rsidP="00086E2C">
      <w:pPr>
        <w:spacing w:after="0" w:line="240" w:lineRule="auto"/>
      </w:pPr>
      <w:r>
        <w:separator/>
      </w:r>
    </w:p>
  </w:endnote>
  <w:endnote w:type="continuationSeparator" w:id="0">
    <w:p w14:paraId="313535D0" w14:textId="77777777" w:rsidR="00B46B4D" w:rsidRDefault="00B46B4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C8BA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45B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1B2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B3C44" w14:textId="77777777" w:rsidR="00B46B4D" w:rsidRDefault="00B46B4D" w:rsidP="00086E2C">
      <w:pPr>
        <w:spacing w:after="0" w:line="240" w:lineRule="auto"/>
      </w:pPr>
      <w:r>
        <w:separator/>
      </w:r>
    </w:p>
  </w:footnote>
  <w:footnote w:type="continuationSeparator" w:id="0">
    <w:p w14:paraId="2DD36F9B" w14:textId="77777777" w:rsidR="00B46B4D" w:rsidRDefault="00B46B4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129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9E4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12A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4D"/>
    <w:rsid w:val="00086E2C"/>
    <w:rsid w:val="000A2E7A"/>
    <w:rsid w:val="002244B7"/>
    <w:rsid w:val="00314D94"/>
    <w:rsid w:val="00317260"/>
    <w:rsid w:val="00617568"/>
    <w:rsid w:val="006E68FA"/>
    <w:rsid w:val="00B46B4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5FB65"/>
  <w15:chartTrackingRefBased/>
  <w15:docId w15:val="{76CB3290-AC83-4FD5-A9C7-B682A055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46B4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46B4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39</Words>
  <Characters>207</Characters>
  <Application>Microsoft Office Word</Application>
  <DocSecurity>0</DocSecurity>
  <Lines>9</Lines>
  <Paragraphs>6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2025-11-21T11:27:00Z</dcterms:created>
  <dcterms:modified xsi:type="dcterms:W3CDTF">2025-11-21T11:28:00Z</dcterms:modified>
</cp:coreProperties>
</file>