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6FB4" w14:textId="77777777" w:rsidR="00670487" w:rsidRDefault="00670487" w:rsidP="00670487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Richard EDWARD</w:t>
      </w:r>
      <w:r>
        <w:rPr>
          <w:szCs w:val="24"/>
        </w:rPr>
        <w:t xml:space="preserve">        (fl.1432)</w:t>
      </w:r>
    </w:p>
    <w:p w14:paraId="1AC31C0B" w14:textId="77777777" w:rsidR="00670487" w:rsidRDefault="00670487" w:rsidP="00670487">
      <w:pPr>
        <w:pStyle w:val="NoSpacing"/>
        <w:jc w:val="both"/>
        <w:rPr>
          <w:szCs w:val="24"/>
        </w:rPr>
      </w:pPr>
      <w:r>
        <w:rPr>
          <w:szCs w:val="24"/>
        </w:rPr>
        <w:t>of East Grinstead, Sussex. Husbandman.</w:t>
      </w:r>
    </w:p>
    <w:p w14:paraId="4A1788B2" w14:textId="77777777" w:rsidR="00670487" w:rsidRDefault="00670487" w:rsidP="00670487">
      <w:pPr>
        <w:pStyle w:val="NoSpacing"/>
        <w:jc w:val="both"/>
        <w:rPr>
          <w:szCs w:val="24"/>
        </w:rPr>
      </w:pPr>
    </w:p>
    <w:p w14:paraId="03E3DF12" w14:textId="77777777" w:rsidR="00670487" w:rsidRDefault="00670487" w:rsidP="00670487">
      <w:pPr>
        <w:pStyle w:val="NoSpacing"/>
        <w:jc w:val="both"/>
        <w:rPr>
          <w:szCs w:val="24"/>
        </w:rPr>
      </w:pPr>
    </w:p>
    <w:p w14:paraId="57F1772D" w14:textId="77777777" w:rsidR="00670487" w:rsidRDefault="00670487" w:rsidP="00670487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6575D7AE" w14:textId="77777777" w:rsidR="00670487" w:rsidRDefault="00670487" w:rsidP="00670487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74E02259" w14:textId="77777777" w:rsidR="00670487" w:rsidRDefault="00670487" w:rsidP="00670487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55929F00" w14:textId="77777777" w:rsidR="00670487" w:rsidRDefault="00670487" w:rsidP="00670487">
      <w:pPr>
        <w:pStyle w:val="NoSpacing"/>
        <w:jc w:val="both"/>
        <w:rPr>
          <w:szCs w:val="24"/>
        </w:rPr>
      </w:pPr>
    </w:p>
    <w:p w14:paraId="74EAA7C7" w14:textId="77777777" w:rsidR="00670487" w:rsidRDefault="00670487" w:rsidP="00670487">
      <w:pPr>
        <w:pStyle w:val="NoSpacing"/>
        <w:jc w:val="both"/>
        <w:rPr>
          <w:szCs w:val="24"/>
        </w:rPr>
      </w:pPr>
    </w:p>
    <w:p w14:paraId="693362E5" w14:textId="77777777" w:rsidR="00670487" w:rsidRDefault="00670487" w:rsidP="00670487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7310662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C5DE" w14:textId="77777777" w:rsidR="005502EA" w:rsidRDefault="005502EA" w:rsidP="00086E2C">
      <w:pPr>
        <w:spacing w:after="0" w:line="240" w:lineRule="auto"/>
      </w:pPr>
      <w:r>
        <w:separator/>
      </w:r>
    </w:p>
  </w:endnote>
  <w:endnote w:type="continuationSeparator" w:id="0">
    <w:p w14:paraId="1B2F698B" w14:textId="77777777" w:rsidR="005502EA" w:rsidRDefault="005502E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B9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DA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D9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861D" w14:textId="77777777" w:rsidR="005502EA" w:rsidRDefault="005502EA" w:rsidP="00086E2C">
      <w:pPr>
        <w:spacing w:after="0" w:line="240" w:lineRule="auto"/>
      </w:pPr>
      <w:r>
        <w:separator/>
      </w:r>
    </w:p>
  </w:footnote>
  <w:footnote w:type="continuationSeparator" w:id="0">
    <w:p w14:paraId="40D1E04E" w14:textId="77777777" w:rsidR="005502EA" w:rsidRDefault="005502E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63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395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A3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87"/>
    <w:rsid w:val="00086E2C"/>
    <w:rsid w:val="000A2E7A"/>
    <w:rsid w:val="002244B7"/>
    <w:rsid w:val="00314D94"/>
    <w:rsid w:val="005502EA"/>
    <w:rsid w:val="00617568"/>
    <w:rsid w:val="00670487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C6D2"/>
  <w15:chartTrackingRefBased/>
  <w15:docId w15:val="{2B5CAF9F-E2D0-45E1-BC71-FA4ACE82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7048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704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46</Words>
  <Characters>286</Characters>
  <Application>Microsoft Office Word</Application>
  <DocSecurity>0</DocSecurity>
  <Lines>13</Lines>
  <Paragraphs>9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2025-12-24T22:26:00Z</dcterms:created>
  <dcterms:modified xsi:type="dcterms:W3CDTF">2025-12-24T22:27:00Z</dcterms:modified>
</cp:coreProperties>
</file>