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4571" w14:textId="77777777" w:rsidR="00A60C5C" w:rsidRDefault="00A60C5C" w:rsidP="00A60C5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EGELYSFELD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27EAC1D7" w14:textId="77777777" w:rsidR="00A60C5C" w:rsidRDefault="00A60C5C" w:rsidP="00A60C5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West Ham, Essex. Yeoman.</w:t>
      </w:r>
    </w:p>
    <w:p w14:paraId="741B1B03" w14:textId="77777777" w:rsidR="00A60C5C" w:rsidRDefault="00A60C5C" w:rsidP="00A60C5C">
      <w:pPr>
        <w:pStyle w:val="NoSpacing"/>
        <w:rPr>
          <w:rFonts w:ascii="Times New Roman" w:hAnsi="Times New Roman" w:cs="Times New Roman"/>
          <w:lang w:val="en-US"/>
        </w:rPr>
      </w:pPr>
    </w:p>
    <w:p w14:paraId="4EE82DFC" w14:textId="77777777" w:rsidR="00A60C5C" w:rsidRDefault="00A60C5C" w:rsidP="00A60C5C">
      <w:pPr>
        <w:pStyle w:val="NoSpacing"/>
        <w:rPr>
          <w:rFonts w:ascii="Times New Roman" w:hAnsi="Times New Roman" w:cs="Times New Roman"/>
          <w:lang w:val="en-US"/>
        </w:rPr>
      </w:pPr>
    </w:p>
    <w:p w14:paraId="3C390BF7" w14:textId="77777777" w:rsidR="00A60C5C" w:rsidRDefault="00A60C5C" w:rsidP="00A60C5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John Bolle(q.v.) brought a plaint of trespass against him and John</w:t>
      </w:r>
    </w:p>
    <w:p w14:paraId="738CE063" w14:textId="77777777" w:rsidR="00A60C5C" w:rsidRDefault="00A60C5C" w:rsidP="00A60C5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Colard of Walthamstow, carter(q.v.).</w:t>
      </w:r>
    </w:p>
    <w:p w14:paraId="7E89381D" w14:textId="77777777" w:rsidR="00A60C5C" w:rsidRDefault="00A60C5C" w:rsidP="00A60C5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13A9E01" w14:textId="77777777" w:rsidR="00A60C5C" w:rsidRDefault="00A60C5C" w:rsidP="00A60C5C">
      <w:pPr>
        <w:pStyle w:val="NoSpacing"/>
        <w:rPr>
          <w:rFonts w:ascii="Times New Roman" w:hAnsi="Times New Roman" w:cs="Times New Roman"/>
          <w:lang w:val="en-US"/>
        </w:rPr>
      </w:pPr>
    </w:p>
    <w:p w14:paraId="70CC74BC" w14:textId="77777777" w:rsidR="00A60C5C" w:rsidRDefault="00A60C5C" w:rsidP="00A60C5C">
      <w:pPr>
        <w:pStyle w:val="NoSpacing"/>
        <w:rPr>
          <w:rFonts w:ascii="Times New Roman" w:hAnsi="Times New Roman" w:cs="Times New Roman"/>
          <w:lang w:val="en-US"/>
        </w:rPr>
      </w:pPr>
    </w:p>
    <w:p w14:paraId="6EA7518C" w14:textId="77777777" w:rsidR="00A60C5C" w:rsidRDefault="00A60C5C" w:rsidP="00A60C5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 October 2025</w:t>
      </w:r>
    </w:p>
    <w:p w14:paraId="27F8A3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E773" w14:textId="77777777" w:rsidR="00A60C5C" w:rsidRDefault="00A60C5C" w:rsidP="00086E2C">
      <w:pPr>
        <w:spacing w:after="0" w:line="240" w:lineRule="auto"/>
      </w:pPr>
      <w:r>
        <w:separator/>
      </w:r>
    </w:p>
  </w:endnote>
  <w:endnote w:type="continuationSeparator" w:id="0">
    <w:p w14:paraId="2EE4865F" w14:textId="77777777" w:rsidR="00A60C5C" w:rsidRDefault="00A60C5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D4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F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B15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6C60" w14:textId="77777777" w:rsidR="00A60C5C" w:rsidRDefault="00A60C5C" w:rsidP="00086E2C">
      <w:pPr>
        <w:spacing w:after="0" w:line="240" w:lineRule="auto"/>
      </w:pPr>
      <w:r>
        <w:separator/>
      </w:r>
    </w:p>
  </w:footnote>
  <w:footnote w:type="continuationSeparator" w:id="0">
    <w:p w14:paraId="4B108548" w14:textId="77777777" w:rsidR="00A60C5C" w:rsidRDefault="00A60C5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856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7A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B01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5C"/>
    <w:rsid w:val="00061C6A"/>
    <w:rsid w:val="00086E2C"/>
    <w:rsid w:val="000A2E7A"/>
    <w:rsid w:val="002244B7"/>
    <w:rsid w:val="00314D94"/>
    <w:rsid w:val="00617568"/>
    <w:rsid w:val="006E68FA"/>
    <w:rsid w:val="00A60C5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A509"/>
  <w15:chartTrackingRefBased/>
  <w15:docId w15:val="{538A7E80-60B1-4201-BF40-8DDB75F3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0C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C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40</Words>
  <Characters>257</Characters>
  <Application>Microsoft Office Word</Application>
  <DocSecurity>0</DocSecurity>
  <Lines>13</Lines>
  <Paragraphs>8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2025-10-22T22:57:00Z</dcterms:created>
  <dcterms:modified xsi:type="dcterms:W3CDTF">2025-10-22T22:58:00Z</dcterms:modified>
</cp:coreProperties>
</file>