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81E66" w14:textId="77777777" w:rsidR="00153CA8" w:rsidRDefault="00153CA8" w:rsidP="00153CA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EGREMOND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(fl.1417)</w:t>
      </w:r>
    </w:p>
    <w:p w14:paraId="64E334CD" w14:textId="77777777" w:rsidR="00153CA8" w:rsidRDefault="00153CA8" w:rsidP="00153CA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7B6D7F26" w14:textId="77777777" w:rsidR="00153CA8" w:rsidRDefault="00153CA8" w:rsidP="00153CA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2B3DD7A" w14:textId="77777777" w:rsidR="00153CA8" w:rsidRDefault="00153CA8" w:rsidP="00153CA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94450C9" w14:textId="77777777" w:rsidR="00153CA8" w:rsidRDefault="00153CA8" w:rsidP="00153CA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0CDC0318" w14:textId="77777777" w:rsidR="00153CA8" w:rsidRDefault="00153CA8" w:rsidP="00153CA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6F6F5B8D" w14:textId="77777777" w:rsidR="00153CA8" w:rsidRPr="00065994" w:rsidRDefault="00153CA8" w:rsidP="00153CA8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1E181408" w14:textId="77777777" w:rsidR="00153CA8" w:rsidRDefault="00153CA8" w:rsidP="00153CA8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1CC52849" w14:textId="77777777" w:rsidR="00153CA8" w:rsidRDefault="00153CA8" w:rsidP="00153CA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2A746E5" w14:textId="77777777" w:rsidR="00153CA8" w:rsidRDefault="00153CA8" w:rsidP="00153CA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65798E1" w14:textId="77777777" w:rsidR="00153CA8" w:rsidRDefault="00153CA8" w:rsidP="00153CA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15 July 2025</w:t>
      </w:r>
    </w:p>
    <w:p w14:paraId="710C7B2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2335D" w14:textId="77777777" w:rsidR="00153CA8" w:rsidRDefault="00153CA8" w:rsidP="009139A6">
      <w:r>
        <w:separator/>
      </w:r>
    </w:p>
  </w:endnote>
  <w:endnote w:type="continuationSeparator" w:id="0">
    <w:p w14:paraId="39A48F03" w14:textId="77777777" w:rsidR="00153CA8" w:rsidRDefault="00153CA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AD33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55D3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C7DD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2231F" w14:textId="77777777" w:rsidR="00153CA8" w:rsidRDefault="00153CA8" w:rsidP="009139A6">
      <w:r>
        <w:separator/>
      </w:r>
    </w:p>
  </w:footnote>
  <w:footnote w:type="continuationSeparator" w:id="0">
    <w:p w14:paraId="2508C0C6" w14:textId="77777777" w:rsidR="00153CA8" w:rsidRDefault="00153CA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27E2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FFA5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0801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CA8"/>
    <w:rsid w:val="000666E0"/>
    <w:rsid w:val="000A2E7A"/>
    <w:rsid w:val="001307AC"/>
    <w:rsid w:val="00153CA8"/>
    <w:rsid w:val="00190DFA"/>
    <w:rsid w:val="002510B7"/>
    <w:rsid w:val="00270799"/>
    <w:rsid w:val="002737D5"/>
    <w:rsid w:val="00357E4A"/>
    <w:rsid w:val="005906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24C2B"/>
  <w15:chartTrackingRefBased/>
  <w15:docId w15:val="{463A65A7-1C0C-4A41-B51E-30B9A929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2025-08-17T20:31:00Z</dcterms:created>
  <dcterms:modified xsi:type="dcterms:W3CDTF">2025-08-17T20:32:00Z</dcterms:modified>
</cp:coreProperties>
</file>