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2D73" w14:textId="77777777" w:rsidR="00195924" w:rsidRDefault="00195924" w:rsidP="001959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EGUR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513A8F22" w14:textId="77777777" w:rsidR="00195924" w:rsidRDefault="00195924" w:rsidP="001959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Northampton. Cordwainer.</w:t>
      </w:r>
    </w:p>
    <w:p w14:paraId="4E91FD04" w14:textId="77777777" w:rsidR="00195924" w:rsidRDefault="00195924" w:rsidP="00195924">
      <w:pPr>
        <w:pStyle w:val="NoSpacing"/>
        <w:rPr>
          <w:rFonts w:ascii="Times New Roman" w:hAnsi="Times New Roman" w:cs="Times New Roman"/>
          <w:lang w:val="en-US"/>
        </w:rPr>
      </w:pPr>
    </w:p>
    <w:p w14:paraId="51A47159" w14:textId="77777777" w:rsidR="00195924" w:rsidRDefault="00195924" w:rsidP="00195924">
      <w:pPr>
        <w:pStyle w:val="NoSpacing"/>
        <w:rPr>
          <w:rFonts w:ascii="Times New Roman" w:hAnsi="Times New Roman" w:cs="Times New Roman"/>
          <w:lang w:val="en-US"/>
        </w:rPr>
      </w:pPr>
    </w:p>
    <w:p w14:paraId="2C9D3694" w14:textId="77777777" w:rsidR="00195924" w:rsidRDefault="00195924" w:rsidP="00195924">
      <w:pPr>
        <w:pStyle w:val="NoSpacing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1456</w:t>
      </w:r>
      <w:r>
        <w:rPr>
          <w:rFonts w:ascii="Times New Roman" w:hAnsi="Times New Roman" w:cs="Times New Roman"/>
          <w:lang w:val="en-US"/>
        </w:rPr>
        <w:tab/>
        <w:t xml:space="preserve">John Heywode(q.v.) and his wife, Isabel(q.v.), brought a plaint of trespass against him and 4 others.      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6439E0A" w14:textId="77777777" w:rsidR="00195924" w:rsidRDefault="00195924" w:rsidP="00195924">
      <w:pPr>
        <w:pStyle w:val="NoSpacing"/>
        <w:rPr>
          <w:rFonts w:ascii="Times New Roman" w:hAnsi="Times New Roman" w:cs="Times New Roman"/>
          <w:lang w:val="en-US"/>
        </w:rPr>
      </w:pPr>
    </w:p>
    <w:p w14:paraId="0B12AA0C" w14:textId="77777777" w:rsidR="00195924" w:rsidRDefault="00195924" w:rsidP="00195924">
      <w:pPr>
        <w:pStyle w:val="NoSpacing"/>
        <w:rPr>
          <w:rFonts w:ascii="Times New Roman" w:hAnsi="Times New Roman" w:cs="Times New Roman"/>
          <w:lang w:val="en-US"/>
        </w:rPr>
      </w:pPr>
    </w:p>
    <w:p w14:paraId="66123B9D" w14:textId="77777777" w:rsidR="00195924" w:rsidRDefault="00195924" w:rsidP="0019592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3972869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0F68" w14:textId="77777777" w:rsidR="008277AF" w:rsidRDefault="008277AF" w:rsidP="00086E2C">
      <w:pPr>
        <w:spacing w:after="0" w:line="240" w:lineRule="auto"/>
      </w:pPr>
      <w:r>
        <w:separator/>
      </w:r>
    </w:p>
  </w:endnote>
  <w:endnote w:type="continuationSeparator" w:id="0">
    <w:p w14:paraId="2EB5E7C9" w14:textId="77777777" w:rsidR="008277AF" w:rsidRDefault="008277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72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291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13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D501" w14:textId="77777777" w:rsidR="008277AF" w:rsidRDefault="008277AF" w:rsidP="00086E2C">
      <w:pPr>
        <w:spacing w:after="0" w:line="240" w:lineRule="auto"/>
      </w:pPr>
      <w:r>
        <w:separator/>
      </w:r>
    </w:p>
  </w:footnote>
  <w:footnote w:type="continuationSeparator" w:id="0">
    <w:p w14:paraId="44BD50C5" w14:textId="77777777" w:rsidR="008277AF" w:rsidRDefault="008277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BF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DD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DD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24"/>
    <w:rsid w:val="00086E2C"/>
    <w:rsid w:val="000A2E7A"/>
    <w:rsid w:val="00195924"/>
    <w:rsid w:val="002244B7"/>
    <w:rsid w:val="0028664A"/>
    <w:rsid w:val="00314D94"/>
    <w:rsid w:val="00617568"/>
    <w:rsid w:val="006E68FA"/>
    <w:rsid w:val="008277AF"/>
    <w:rsid w:val="00ED3A55"/>
    <w:rsid w:val="00F050D3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8702"/>
  <w15:chartTrackingRefBased/>
  <w15:docId w15:val="{6037A64E-E109-4243-81EB-ACD2572A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59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9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190</Characters>
  <Application>Microsoft Office Word</Application>
  <DocSecurity>0</DocSecurity>
  <Lines>9</Lines>
  <Paragraphs>4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2025-12-29T00:24:00Z</dcterms:created>
  <dcterms:modified xsi:type="dcterms:W3CDTF">2025-12-29T00:25:00Z</dcterms:modified>
</cp:coreProperties>
</file>