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9DB5" w14:textId="77777777" w:rsidR="00F95980" w:rsidRDefault="00F95980" w:rsidP="00F95980">
      <w:pPr>
        <w:rPr>
          <w:rFonts w:cs="Times New Roman"/>
        </w:rPr>
      </w:pPr>
      <w:r>
        <w:rPr>
          <w:rFonts w:cs="Times New Roman"/>
          <w:u w:val="single"/>
        </w:rPr>
        <w:t>Brother Robert EKYNGSTON</w:t>
      </w:r>
      <w:r>
        <w:rPr>
          <w:rFonts w:cs="Times New Roman"/>
        </w:rPr>
        <w:t xml:space="preserve">          (fl.1400)</w:t>
      </w:r>
    </w:p>
    <w:p w14:paraId="2FEA12EE" w14:textId="77777777" w:rsidR="00F95980" w:rsidRDefault="00F95980" w:rsidP="00F95980">
      <w:pPr>
        <w:rPr>
          <w:rFonts w:cs="Times New Roman"/>
        </w:rPr>
      </w:pPr>
      <w:r>
        <w:rPr>
          <w:rFonts w:cs="Times New Roman"/>
        </w:rPr>
        <w:t>Canon of Thurgarton.</w:t>
      </w:r>
    </w:p>
    <w:p w14:paraId="41E4F6B3" w14:textId="77777777" w:rsidR="00F95980" w:rsidRDefault="00F95980" w:rsidP="00F95980">
      <w:pPr>
        <w:rPr>
          <w:rFonts w:cs="Times New Roman"/>
        </w:rPr>
      </w:pPr>
    </w:p>
    <w:p w14:paraId="07D8FA63" w14:textId="77777777" w:rsidR="00F95980" w:rsidRDefault="00F95980" w:rsidP="00F95980">
      <w:pPr>
        <w:rPr>
          <w:rFonts w:cs="Times New Roman"/>
        </w:rPr>
      </w:pPr>
    </w:p>
    <w:p w14:paraId="2A0A54C6" w14:textId="77777777" w:rsidR="00F95980" w:rsidRPr="00A83454" w:rsidRDefault="00F95980" w:rsidP="00F95980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6962FB3B" w14:textId="77777777" w:rsidR="00F95980" w:rsidRPr="00A83454" w:rsidRDefault="00F95980" w:rsidP="00F9598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154CF555" w14:textId="77777777" w:rsidR="00F95980" w:rsidRDefault="00F95980" w:rsidP="00F9598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446C6AC3" w14:textId="77777777" w:rsidR="00F95980" w:rsidRDefault="00F95980" w:rsidP="00F95980">
      <w:pPr>
        <w:rPr>
          <w:rFonts w:cs="Times New Roman"/>
        </w:rPr>
      </w:pPr>
    </w:p>
    <w:p w14:paraId="0E488D1D" w14:textId="77777777" w:rsidR="00F95980" w:rsidRDefault="00F95980" w:rsidP="00F95980">
      <w:pPr>
        <w:rPr>
          <w:rFonts w:cs="Times New Roman"/>
        </w:rPr>
      </w:pPr>
    </w:p>
    <w:p w14:paraId="105A55F3" w14:textId="77777777" w:rsidR="00F95980" w:rsidRDefault="00F95980" w:rsidP="00F95980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0E7C90BC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681B" w14:textId="77777777" w:rsidR="00F95980" w:rsidRDefault="00F95980" w:rsidP="00086E2C">
      <w:r>
        <w:separator/>
      </w:r>
    </w:p>
  </w:endnote>
  <w:endnote w:type="continuationSeparator" w:id="0">
    <w:p w14:paraId="475EB7A7" w14:textId="77777777" w:rsidR="00F95980" w:rsidRDefault="00F9598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FB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10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9A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7087" w14:textId="77777777" w:rsidR="00F95980" w:rsidRDefault="00F95980" w:rsidP="00086E2C">
      <w:r>
        <w:separator/>
      </w:r>
    </w:p>
  </w:footnote>
  <w:footnote w:type="continuationSeparator" w:id="0">
    <w:p w14:paraId="288D8CC1" w14:textId="77777777" w:rsidR="00F95980" w:rsidRDefault="00F9598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98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FB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29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80"/>
    <w:rsid w:val="00086E2C"/>
    <w:rsid w:val="000A2E7A"/>
    <w:rsid w:val="002244B7"/>
    <w:rsid w:val="00314D94"/>
    <w:rsid w:val="00617568"/>
    <w:rsid w:val="006E68FA"/>
    <w:rsid w:val="009F6DE7"/>
    <w:rsid w:val="00ED3A55"/>
    <w:rsid w:val="00F479D0"/>
    <w:rsid w:val="00F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C090"/>
  <w15:chartTrackingRefBased/>
  <w15:docId w15:val="{4A9060BC-7514-446E-BC9D-12C36F32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80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15</TotalTime>
  <Pages>1</Pages>
  <Words>35</Words>
  <Characters>210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2025-11-17T15:57:00Z</dcterms:created>
  <dcterms:modified xsi:type="dcterms:W3CDTF">2025-11-17T16:12:00Z</dcterms:modified>
</cp:coreProperties>
</file>