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B1AC" w14:textId="77777777" w:rsidR="000156D9" w:rsidRDefault="000156D9" w:rsidP="000156D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ELISON</w:t>
      </w:r>
      <w:r>
        <w:rPr>
          <w:rFonts w:cs="Times New Roman"/>
          <w:szCs w:val="24"/>
          <w:lang w:val="en-GB"/>
        </w:rPr>
        <w:t xml:space="preserve">       (fl.1465)</w:t>
      </w:r>
    </w:p>
    <w:p w14:paraId="176DD14E" w14:textId="77777777" w:rsidR="000156D9" w:rsidRDefault="000156D9" w:rsidP="000156D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St.Clement</w:t>
      </w:r>
      <w:proofErr w:type="spellEnd"/>
      <w:r>
        <w:rPr>
          <w:rFonts w:cs="Times New Roman"/>
          <w:szCs w:val="24"/>
          <w:lang w:val="en-GB"/>
        </w:rPr>
        <w:t xml:space="preserve"> Danes, Middlesex. Spurrier.</w:t>
      </w:r>
    </w:p>
    <w:p w14:paraId="6B034B31" w14:textId="77777777" w:rsidR="000156D9" w:rsidRDefault="000156D9" w:rsidP="000156D9">
      <w:pPr>
        <w:pStyle w:val="NoSpacing"/>
        <w:rPr>
          <w:rFonts w:cs="Times New Roman"/>
          <w:szCs w:val="24"/>
          <w:lang w:val="en-GB"/>
        </w:rPr>
      </w:pPr>
    </w:p>
    <w:p w14:paraId="786876EE" w14:textId="77777777" w:rsidR="000156D9" w:rsidRDefault="000156D9" w:rsidP="000156D9">
      <w:pPr>
        <w:pStyle w:val="NoSpacing"/>
        <w:rPr>
          <w:rFonts w:cs="Times New Roman"/>
          <w:szCs w:val="24"/>
          <w:lang w:val="en-GB"/>
        </w:rPr>
      </w:pPr>
    </w:p>
    <w:p w14:paraId="5AA78A76" w14:textId="77777777" w:rsidR="000156D9" w:rsidRDefault="000156D9" w:rsidP="000156D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Joan Brome, widow of John Brome brought an appeal of homicide against</w:t>
      </w:r>
    </w:p>
    <w:p w14:paraId="6877B066" w14:textId="77777777" w:rsidR="000156D9" w:rsidRDefault="000156D9" w:rsidP="000156D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2 others.</w:t>
      </w:r>
    </w:p>
    <w:p w14:paraId="52B72999" w14:textId="77777777" w:rsidR="000156D9" w:rsidRDefault="000156D9" w:rsidP="000156D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57C3A5AD" w14:textId="77777777" w:rsidR="000156D9" w:rsidRDefault="000156D9" w:rsidP="000156D9">
      <w:pPr>
        <w:pStyle w:val="NoSpacing"/>
        <w:rPr>
          <w:rFonts w:cs="Times New Roman"/>
          <w:szCs w:val="24"/>
          <w:lang w:val="en-GB"/>
        </w:rPr>
      </w:pPr>
    </w:p>
    <w:p w14:paraId="07B7C88D" w14:textId="77777777" w:rsidR="000156D9" w:rsidRDefault="000156D9" w:rsidP="000156D9">
      <w:pPr>
        <w:pStyle w:val="NoSpacing"/>
        <w:rPr>
          <w:rFonts w:cs="Times New Roman"/>
          <w:szCs w:val="24"/>
          <w:lang w:val="en-GB"/>
        </w:rPr>
      </w:pPr>
    </w:p>
    <w:p w14:paraId="6297A590" w14:textId="796E4E39" w:rsidR="00617568" w:rsidRPr="00086E2C" w:rsidRDefault="000156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December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FFFDC" w14:textId="77777777" w:rsidR="00D5327E" w:rsidRDefault="00D5327E" w:rsidP="00086E2C">
      <w:pPr>
        <w:spacing w:after="0" w:line="240" w:lineRule="auto"/>
      </w:pPr>
      <w:r>
        <w:separator/>
      </w:r>
    </w:p>
  </w:endnote>
  <w:endnote w:type="continuationSeparator" w:id="0">
    <w:p w14:paraId="1B15B961" w14:textId="77777777" w:rsidR="00D5327E" w:rsidRDefault="00D5327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9E3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F7A6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BA5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8060C" w14:textId="77777777" w:rsidR="00D5327E" w:rsidRDefault="00D5327E" w:rsidP="00086E2C">
      <w:pPr>
        <w:spacing w:after="0" w:line="240" w:lineRule="auto"/>
      </w:pPr>
      <w:r>
        <w:separator/>
      </w:r>
    </w:p>
  </w:footnote>
  <w:footnote w:type="continuationSeparator" w:id="0">
    <w:p w14:paraId="61E6C9FA" w14:textId="77777777" w:rsidR="00D5327E" w:rsidRDefault="00D5327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C22E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1E6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E66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D9"/>
    <w:rsid w:val="000156D9"/>
    <w:rsid w:val="00086E2C"/>
    <w:rsid w:val="000A2E7A"/>
    <w:rsid w:val="002244B7"/>
    <w:rsid w:val="00314D94"/>
    <w:rsid w:val="00617568"/>
    <w:rsid w:val="006E68FA"/>
    <w:rsid w:val="00D5327E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B23C4"/>
  <w15:chartTrackingRefBased/>
  <w15:docId w15:val="{59DD0FF8-225F-40AC-B311-5AC3CB15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156D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156D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187</Characters>
  <Application>Microsoft Office Word</Application>
  <DocSecurity>0</DocSecurity>
  <Lines>10</Lines>
  <Paragraphs>6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2025-12-26T22:50:00Z</dcterms:created>
  <dcterms:modified xsi:type="dcterms:W3CDTF">2025-12-26T22:50:00Z</dcterms:modified>
</cp:coreProperties>
</file>