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ADB3D" w14:textId="77777777" w:rsidR="00294233" w:rsidRDefault="00294233" w:rsidP="00294233">
      <w:pPr>
        <w:pStyle w:val="NoSpacing"/>
      </w:pPr>
      <w:r>
        <w:rPr>
          <w:u w:val="single"/>
        </w:rPr>
        <w:t>William ELLERKER</w:t>
      </w:r>
      <w:r>
        <w:t xml:space="preserve">       (d.1504-5)</w:t>
      </w:r>
    </w:p>
    <w:p w14:paraId="6A598E6C" w14:textId="77777777" w:rsidR="00294233" w:rsidRDefault="00294233" w:rsidP="00294233">
      <w:pPr>
        <w:pStyle w:val="NoSpacing"/>
      </w:pPr>
      <w:r>
        <w:t>Gentleman.</w:t>
      </w:r>
    </w:p>
    <w:p w14:paraId="08B9A838" w14:textId="77777777" w:rsidR="00294233" w:rsidRDefault="00294233" w:rsidP="00294233">
      <w:pPr>
        <w:pStyle w:val="NoSpacing"/>
      </w:pPr>
    </w:p>
    <w:p w14:paraId="55771DCC" w14:textId="77777777" w:rsidR="00294233" w:rsidRDefault="00294233" w:rsidP="00294233">
      <w:pPr>
        <w:pStyle w:val="NoSpacing"/>
      </w:pPr>
    </w:p>
    <w:p w14:paraId="55BEF074" w14:textId="77777777" w:rsidR="00294233" w:rsidRDefault="00294233" w:rsidP="00294233">
      <w:pPr>
        <w:pStyle w:val="NoSpacing"/>
      </w:pPr>
      <w:r>
        <w:t xml:space="preserve">      1504-5</w:t>
      </w:r>
      <w:r>
        <w:tab/>
        <w:t>Probate of her Will.     (W.Y.R. p.194)</w:t>
      </w:r>
    </w:p>
    <w:p w14:paraId="191B67B6" w14:textId="77777777" w:rsidR="00294233" w:rsidRDefault="00294233" w:rsidP="00294233">
      <w:pPr>
        <w:pStyle w:val="NoSpacing"/>
      </w:pPr>
    </w:p>
    <w:p w14:paraId="4B66753A" w14:textId="77777777" w:rsidR="00294233" w:rsidRDefault="00294233" w:rsidP="00294233">
      <w:pPr>
        <w:pStyle w:val="NoSpacing"/>
      </w:pPr>
    </w:p>
    <w:p w14:paraId="34AC102E" w14:textId="77777777" w:rsidR="00294233" w:rsidRDefault="00294233" w:rsidP="00294233">
      <w:pPr>
        <w:pStyle w:val="NoSpacing"/>
      </w:pPr>
      <w:r>
        <w:t>21 July 2025</w:t>
      </w:r>
    </w:p>
    <w:p w14:paraId="49E6F3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F805" w14:textId="77777777" w:rsidR="00294233" w:rsidRDefault="00294233" w:rsidP="009139A6">
      <w:r>
        <w:separator/>
      </w:r>
    </w:p>
  </w:endnote>
  <w:endnote w:type="continuationSeparator" w:id="0">
    <w:p w14:paraId="555B13B8" w14:textId="77777777" w:rsidR="00294233" w:rsidRDefault="002942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2F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90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71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9A6B3" w14:textId="77777777" w:rsidR="00294233" w:rsidRDefault="00294233" w:rsidP="009139A6">
      <w:r>
        <w:separator/>
      </w:r>
    </w:p>
  </w:footnote>
  <w:footnote w:type="continuationSeparator" w:id="0">
    <w:p w14:paraId="3E372471" w14:textId="77777777" w:rsidR="00294233" w:rsidRDefault="002942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87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99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8D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33"/>
    <w:rsid w:val="000666E0"/>
    <w:rsid w:val="000A2E7A"/>
    <w:rsid w:val="001307AC"/>
    <w:rsid w:val="00190DFA"/>
    <w:rsid w:val="001D4929"/>
    <w:rsid w:val="002510B7"/>
    <w:rsid w:val="00270799"/>
    <w:rsid w:val="002737D5"/>
    <w:rsid w:val="0029423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D2B5"/>
  <w15:chartTrackingRefBased/>
  <w15:docId w15:val="{F77DBF37-670B-4255-A30F-89BADAA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2025-07-24T19:58:00Z</dcterms:created>
  <dcterms:modified xsi:type="dcterms:W3CDTF">2025-07-24T19:59:00Z</dcterms:modified>
</cp:coreProperties>
</file>