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6858" w14:textId="77777777" w:rsidR="00311576" w:rsidRDefault="00311576" w:rsidP="00311576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Cecily ELSO</w:t>
      </w:r>
      <w:r>
        <w:t xml:space="preserve">        (fl.1478)</w:t>
      </w:r>
    </w:p>
    <w:p w14:paraId="2FBDE032" w14:textId="77777777" w:rsidR="00311576" w:rsidRDefault="00311576" w:rsidP="00311576">
      <w:pPr>
        <w:pStyle w:val="NoSpacing"/>
        <w:tabs>
          <w:tab w:val="left" w:pos="810"/>
          <w:tab w:val="left" w:pos="1440"/>
        </w:tabs>
      </w:pPr>
    </w:p>
    <w:p w14:paraId="224EAB1E" w14:textId="77777777" w:rsidR="00311576" w:rsidRDefault="00311576" w:rsidP="00311576">
      <w:pPr>
        <w:pStyle w:val="NoSpacing"/>
        <w:tabs>
          <w:tab w:val="left" w:pos="810"/>
          <w:tab w:val="left" w:pos="1440"/>
        </w:tabs>
      </w:pPr>
    </w:p>
    <w:p w14:paraId="3F076648" w14:textId="77777777" w:rsidR="00311576" w:rsidRDefault="00311576" w:rsidP="00311576">
      <w:pPr>
        <w:pStyle w:val="NoSpacing"/>
        <w:tabs>
          <w:tab w:val="left" w:pos="810"/>
          <w:tab w:val="left" w:pos="1440"/>
        </w:tabs>
      </w:pPr>
      <w:r>
        <w:t>= Thomas(q.v.).   (C.P.R. 1476-85 p.145)</w:t>
      </w:r>
    </w:p>
    <w:p w14:paraId="19EB9D78" w14:textId="77777777" w:rsidR="00311576" w:rsidRDefault="00311576" w:rsidP="00311576">
      <w:pPr>
        <w:pStyle w:val="NoSpacing"/>
        <w:tabs>
          <w:tab w:val="left" w:pos="810"/>
          <w:tab w:val="left" w:pos="1440"/>
        </w:tabs>
      </w:pPr>
    </w:p>
    <w:p w14:paraId="7F04B8BE" w14:textId="77777777" w:rsidR="00311576" w:rsidRDefault="00311576" w:rsidP="00311576">
      <w:pPr>
        <w:pStyle w:val="NoSpacing"/>
        <w:tabs>
          <w:tab w:val="left" w:pos="810"/>
          <w:tab w:val="left" w:pos="1440"/>
        </w:tabs>
      </w:pPr>
    </w:p>
    <w:p w14:paraId="73303B0B" w14:textId="77777777" w:rsidR="00311576" w:rsidRDefault="00311576" w:rsidP="00311576">
      <w:pPr>
        <w:pStyle w:val="NoSpacing"/>
        <w:tabs>
          <w:tab w:val="left" w:pos="810"/>
          <w:tab w:val="left" w:pos="1440"/>
        </w:tabs>
      </w:pPr>
      <w:r>
        <w:t xml:space="preserve">  9 Sep.1478</w:t>
      </w:r>
      <w:r>
        <w:tab/>
        <w:t xml:space="preserve">She was in Nottingham </w:t>
      </w:r>
      <w:proofErr w:type="spellStart"/>
      <w:proofErr w:type="gramStart"/>
      <w:r>
        <w:t>gaol</w:t>
      </w:r>
      <w:proofErr w:type="spellEnd"/>
      <w:proofErr w:type="gramEnd"/>
      <w:r>
        <w:t>.   (ibid.)</w:t>
      </w:r>
    </w:p>
    <w:p w14:paraId="1C56161A" w14:textId="77777777" w:rsidR="00311576" w:rsidRDefault="00311576" w:rsidP="00311576">
      <w:pPr>
        <w:pStyle w:val="NoSpacing"/>
        <w:tabs>
          <w:tab w:val="left" w:pos="810"/>
          <w:tab w:val="left" w:pos="1440"/>
        </w:tabs>
      </w:pPr>
    </w:p>
    <w:p w14:paraId="2D9A95B9" w14:textId="77777777" w:rsidR="00311576" w:rsidRDefault="00311576" w:rsidP="00311576">
      <w:pPr>
        <w:pStyle w:val="NoSpacing"/>
        <w:tabs>
          <w:tab w:val="left" w:pos="810"/>
          <w:tab w:val="left" w:pos="1440"/>
        </w:tabs>
      </w:pPr>
    </w:p>
    <w:p w14:paraId="1E6EAF7A" w14:textId="77777777" w:rsidR="00311576" w:rsidRDefault="00311576" w:rsidP="00311576">
      <w:pPr>
        <w:pStyle w:val="NoSpacing"/>
        <w:tabs>
          <w:tab w:val="left" w:pos="810"/>
          <w:tab w:val="left" w:pos="1440"/>
        </w:tabs>
      </w:pPr>
      <w:r>
        <w:t>21 August 2025</w:t>
      </w:r>
    </w:p>
    <w:p w14:paraId="06438A3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D9092" w14:textId="77777777" w:rsidR="00311576" w:rsidRDefault="00311576" w:rsidP="009139A6">
      <w:r>
        <w:separator/>
      </w:r>
    </w:p>
  </w:endnote>
  <w:endnote w:type="continuationSeparator" w:id="0">
    <w:p w14:paraId="3EA54115" w14:textId="77777777" w:rsidR="00311576" w:rsidRDefault="0031157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2D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097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68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BBC46" w14:textId="77777777" w:rsidR="00311576" w:rsidRDefault="00311576" w:rsidP="009139A6">
      <w:r>
        <w:separator/>
      </w:r>
    </w:p>
  </w:footnote>
  <w:footnote w:type="continuationSeparator" w:id="0">
    <w:p w14:paraId="61432B0C" w14:textId="77777777" w:rsidR="00311576" w:rsidRDefault="0031157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A35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CD2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EF8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76"/>
    <w:rsid w:val="000666E0"/>
    <w:rsid w:val="000A2E7A"/>
    <w:rsid w:val="001307AC"/>
    <w:rsid w:val="00190DFA"/>
    <w:rsid w:val="002510B7"/>
    <w:rsid w:val="00270799"/>
    <w:rsid w:val="002737D5"/>
    <w:rsid w:val="00311576"/>
    <w:rsid w:val="00357E4A"/>
    <w:rsid w:val="003C36A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79C58"/>
  <w15:chartTrackingRefBased/>
  <w15:docId w15:val="{FC30E1F1-C7EA-473B-8F38-CA4F7690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2025-09-02T20:41:00Z</dcterms:created>
  <dcterms:modified xsi:type="dcterms:W3CDTF">2025-09-02T20:42:00Z</dcterms:modified>
</cp:coreProperties>
</file>