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B12A" w14:textId="77777777" w:rsidR="0032040D" w:rsidRDefault="0032040D" w:rsidP="0032040D">
      <w:pPr>
        <w:pStyle w:val="NoSpacing"/>
      </w:pPr>
      <w:r>
        <w:rPr>
          <w:u w:val="single"/>
        </w:rPr>
        <w:t>William de ELTOFTES</w:t>
      </w:r>
      <w:r>
        <w:t xml:space="preserve">       (fl.1416)</w:t>
      </w:r>
    </w:p>
    <w:p w14:paraId="1087940B" w14:textId="77777777" w:rsidR="0032040D" w:rsidRDefault="0032040D" w:rsidP="0032040D">
      <w:pPr>
        <w:pStyle w:val="NoSpacing"/>
      </w:pPr>
      <w:r>
        <w:t>Esquire.</w:t>
      </w:r>
    </w:p>
    <w:p w14:paraId="3C47202B" w14:textId="77777777" w:rsidR="0032040D" w:rsidRDefault="0032040D" w:rsidP="0032040D">
      <w:pPr>
        <w:pStyle w:val="NoSpacing"/>
      </w:pPr>
    </w:p>
    <w:p w14:paraId="0FA9F7FA" w14:textId="77777777" w:rsidR="0032040D" w:rsidRDefault="0032040D" w:rsidP="0032040D">
      <w:pPr>
        <w:pStyle w:val="NoSpacing"/>
      </w:pPr>
    </w:p>
    <w:p w14:paraId="069AE9F2" w14:textId="77777777" w:rsidR="0032040D" w:rsidRDefault="0032040D" w:rsidP="0032040D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the West Riding of</w:t>
      </w:r>
    </w:p>
    <w:p w14:paraId="000D9E44" w14:textId="77777777" w:rsidR="0032040D" w:rsidRDefault="0032040D" w:rsidP="0032040D">
      <w:pPr>
        <w:pStyle w:val="NoSpacing"/>
        <w:ind w:left="1440"/>
      </w:pPr>
      <w:r>
        <w:t>Yorkshire, except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 </w:t>
      </w:r>
    </w:p>
    <w:p w14:paraId="257D56C5" w14:textId="77777777" w:rsidR="0032040D" w:rsidRPr="00FD1E72" w:rsidRDefault="0032040D" w:rsidP="0032040D">
      <w:pPr>
        <w:pStyle w:val="NoSpacing"/>
        <w:ind w:left="1440"/>
      </w:pPr>
      <w:r>
        <w:t xml:space="preserve">at </w:t>
      </w:r>
      <w:r w:rsidRPr="00FD1E72">
        <w:t xml:space="preserve">the last Parliament, these to be collected </w:t>
      </w:r>
      <w:r>
        <w:t>at Pentecost.</w:t>
      </w:r>
    </w:p>
    <w:p w14:paraId="547682A8" w14:textId="77777777" w:rsidR="0032040D" w:rsidRDefault="0032040D" w:rsidP="0032040D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617F4C42" w14:textId="77777777" w:rsidR="0032040D" w:rsidRDefault="0032040D" w:rsidP="0032040D">
      <w:pPr>
        <w:pStyle w:val="NoSpacing"/>
      </w:pPr>
    </w:p>
    <w:p w14:paraId="6B9D6906" w14:textId="77777777" w:rsidR="0032040D" w:rsidRDefault="0032040D" w:rsidP="0032040D">
      <w:pPr>
        <w:pStyle w:val="NoSpacing"/>
      </w:pPr>
    </w:p>
    <w:p w14:paraId="10D2FE59" w14:textId="77777777" w:rsidR="0032040D" w:rsidRDefault="0032040D" w:rsidP="0032040D">
      <w:pPr>
        <w:pStyle w:val="NoSpacing"/>
      </w:pPr>
      <w:r>
        <w:t>7 August 2025</w:t>
      </w:r>
    </w:p>
    <w:p w14:paraId="5E18FC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A8D5" w14:textId="77777777" w:rsidR="0032040D" w:rsidRDefault="0032040D" w:rsidP="009139A6">
      <w:r>
        <w:separator/>
      </w:r>
    </w:p>
  </w:endnote>
  <w:endnote w:type="continuationSeparator" w:id="0">
    <w:p w14:paraId="4E016563" w14:textId="77777777" w:rsidR="0032040D" w:rsidRDefault="003204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6F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9A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D6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DA9A" w14:textId="77777777" w:rsidR="0032040D" w:rsidRDefault="0032040D" w:rsidP="009139A6">
      <w:r>
        <w:separator/>
      </w:r>
    </w:p>
  </w:footnote>
  <w:footnote w:type="continuationSeparator" w:id="0">
    <w:p w14:paraId="6B272F8D" w14:textId="77777777" w:rsidR="0032040D" w:rsidRDefault="003204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CA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DB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FC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0D"/>
    <w:rsid w:val="000666E0"/>
    <w:rsid w:val="000A2E7A"/>
    <w:rsid w:val="001307AC"/>
    <w:rsid w:val="00190DFA"/>
    <w:rsid w:val="002510B7"/>
    <w:rsid w:val="00270799"/>
    <w:rsid w:val="002737D5"/>
    <w:rsid w:val="00290976"/>
    <w:rsid w:val="0032040D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1659"/>
  <w15:chartTrackingRefBased/>
  <w15:docId w15:val="{B4E1F4D8-6E5A-4E26-ABE5-809DEEB4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2025-08-09T15:09:00Z</dcterms:created>
  <dcterms:modified xsi:type="dcterms:W3CDTF">2025-08-09T15:10:00Z</dcterms:modified>
</cp:coreProperties>
</file>