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898E" w14:textId="77777777" w:rsidR="00DA294B" w:rsidRDefault="00DA294B" w:rsidP="00DA294B">
      <w:pPr>
        <w:pStyle w:val="NoSpacing"/>
        <w:jc w:val="both"/>
      </w:pPr>
      <w:r>
        <w:rPr>
          <w:u w:val="single"/>
        </w:rPr>
        <w:t>Edmund ELTON</w:t>
      </w:r>
      <w:r>
        <w:t xml:space="preserve">        (fl.1453)</w:t>
      </w:r>
    </w:p>
    <w:p w14:paraId="099CF6FD" w14:textId="77777777" w:rsidR="00DA294B" w:rsidRDefault="00DA294B" w:rsidP="00DA294B">
      <w:pPr>
        <w:pStyle w:val="NoSpacing"/>
        <w:jc w:val="both"/>
      </w:pPr>
      <w:r>
        <w:t>of Ashbourne, Derbyshire. Yeoman.</w:t>
      </w:r>
    </w:p>
    <w:p w14:paraId="65BBF8B0" w14:textId="77777777" w:rsidR="00DA294B" w:rsidRDefault="00DA294B" w:rsidP="00DA294B">
      <w:pPr>
        <w:pStyle w:val="NoSpacing"/>
        <w:jc w:val="both"/>
      </w:pPr>
    </w:p>
    <w:p w14:paraId="77405B4A" w14:textId="77777777" w:rsidR="00DA294B" w:rsidRDefault="00DA294B" w:rsidP="00DA294B">
      <w:pPr>
        <w:pStyle w:val="NoSpacing"/>
        <w:jc w:val="both"/>
      </w:pPr>
    </w:p>
    <w:p w14:paraId="7AFB208A" w14:textId="77777777" w:rsidR="00DA294B" w:rsidRDefault="00DA294B" w:rsidP="00DA294B">
      <w:pPr>
        <w:pStyle w:val="NoSpacing"/>
        <w:jc w:val="both"/>
      </w:pPr>
      <w:r>
        <w:tab/>
        <w:t>1453</w:t>
      </w:r>
      <w:r>
        <w:tab/>
        <w:t xml:space="preserve">The King brought a plaint of trespass and </w:t>
      </w:r>
      <w:proofErr w:type="gramStart"/>
      <w:r>
        <w:t>rescue against</w:t>
      </w:r>
      <w:proofErr w:type="gramEnd"/>
      <w:r>
        <w:t xml:space="preserve"> him and many</w:t>
      </w:r>
    </w:p>
    <w:p w14:paraId="0F1C3550" w14:textId="77777777" w:rsidR="00DA294B" w:rsidRDefault="00DA294B" w:rsidP="00DA294B">
      <w:pPr>
        <w:pStyle w:val="NoSpacing"/>
        <w:jc w:val="both"/>
      </w:pPr>
      <w:r>
        <w:tab/>
      </w:r>
      <w:r>
        <w:tab/>
        <w:t>others.</w:t>
      </w:r>
    </w:p>
    <w:p w14:paraId="4835F62F" w14:textId="77777777" w:rsidR="00DA294B" w:rsidRDefault="00DA294B" w:rsidP="00DA294B">
      <w:pPr>
        <w:pStyle w:val="NoSpacing"/>
        <w:jc w:val="both"/>
      </w:pPr>
      <w:r>
        <w:tab/>
      </w:r>
      <w:r>
        <w:tab/>
      </w:r>
      <w:r w:rsidRPr="00322960">
        <w:t xml:space="preserve">( </w:t>
      </w:r>
      <w:hyperlink r:id="rId6" w:history="1">
        <w:r>
          <w:rPr>
            <w:rStyle w:val="Hyperlink"/>
            <w:rFonts w:cs="Times New Roman"/>
          </w:rPr>
          <w:t>https://waalt.uh.edu/index.php/KB27/767</w:t>
        </w:r>
      </w:hyperlink>
      <w:r>
        <w:t xml:space="preserve"> )</w:t>
      </w:r>
    </w:p>
    <w:p w14:paraId="593244C9" w14:textId="77777777" w:rsidR="00DA294B" w:rsidRDefault="00DA294B" w:rsidP="00DA294B">
      <w:pPr>
        <w:pStyle w:val="NoSpacing"/>
        <w:jc w:val="both"/>
      </w:pPr>
    </w:p>
    <w:p w14:paraId="7885B972" w14:textId="77777777" w:rsidR="00DA294B" w:rsidRDefault="00DA294B" w:rsidP="00DA294B">
      <w:pPr>
        <w:pStyle w:val="NoSpacing"/>
        <w:jc w:val="both"/>
      </w:pPr>
    </w:p>
    <w:p w14:paraId="3D282FDE" w14:textId="77777777" w:rsidR="00DA294B" w:rsidRDefault="00DA294B" w:rsidP="00DA294B">
      <w:pPr>
        <w:pStyle w:val="NoSpacing"/>
        <w:tabs>
          <w:tab w:val="left" w:pos="3240"/>
        </w:tabs>
        <w:jc w:val="both"/>
      </w:pPr>
      <w:r>
        <w:t>25 December 2025</w:t>
      </w:r>
    </w:p>
    <w:p w14:paraId="3978231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F710B" w14:textId="77777777" w:rsidR="00C74682" w:rsidRDefault="00C74682" w:rsidP="00086E2C">
      <w:pPr>
        <w:spacing w:after="0" w:line="240" w:lineRule="auto"/>
      </w:pPr>
      <w:r>
        <w:separator/>
      </w:r>
    </w:p>
  </w:endnote>
  <w:endnote w:type="continuationSeparator" w:id="0">
    <w:p w14:paraId="15D0F037" w14:textId="77777777" w:rsidR="00C74682" w:rsidRDefault="00C7468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8DB5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BAF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3F5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DFB10" w14:textId="77777777" w:rsidR="00C74682" w:rsidRDefault="00C74682" w:rsidP="00086E2C">
      <w:pPr>
        <w:spacing w:after="0" w:line="240" w:lineRule="auto"/>
      </w:pPr>
      <w:r>
        <w:separator/>
      </w:r>
    </w:p>
  </w:footnote>
  <w:footnote w:type="continuationSeparator" w:id="0">
    <w:p w14:paraId="57A2D47D" w14:textId="77777777" w:rsidR="00C74682" w:rsidRDefault="00C7468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6A1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A3F4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877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4B"/>
    <w:rsid w:val="00086E2C"/>
    <w:rsid w:val="000A2E7A"/>
    <w:rsid w:val="002244B7"/>
    <w:rsid w:val="00314D94"/>
    <w:rsid w:val="00617568"/>
    <w:rsid w:val="006E68FA"/>
    <w:rsid w:val="00C74682"/>
    <w:rsid w:val="00DA294B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0A755"/>
  <w15:chartTrackingRefBased/>
  <w15:docId w15:val="{F05184DE-9419-408A-82BA-FB6EAA6F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A294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A294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aalt/cp40_kb27_list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41</Words>
  <Characters>253</Characters>
  <Application>Microsoft Office Word</Application>
  <DocSecurity>0</DocSecurity>
  <Lines>14</Lines>
  <Paragraphs>9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2025-12-26T20:35:00Z</dcterms:created>
  <dcterms:modified xsi:type="dcterms:W3CDTF">2025-12-26T20:36:00Z</dcterms:modified>
</cp:coreProperties>
</file>