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F3E43" w14:textId="77777777" w:rsidR="00F06709" w:rsidRDefault="00F06709" w:rsidP="00F06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ELY (alias BOWYER)</w:t>
      </w:r>
      <w:r>
        <w:rPr>
          <w:rFonts w:cs="Times New Roman"/>
          <w:szCs w:val="24"/>
        </w:rPr>
        <w:t xml:space="preserve">       (fl.1470)</w:t>
      </w:r>
    </w:p>
    <w:p w14:paraId="42D47D5C" w14:textId="77777777" w:rsidR="00F06709" w:rsidRDefault="00F06709" w:rsidP="00F06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Northampton. Bowyer.</w:t>
      </w:r>
    </w:p>
    <w:p w14:paraId="6CDA1759" w14:textId="77777777" w:rsidR="00F06709" w:rsidRDefault="00F06709" w:rsidP="00F06709">
      <w:pPr>
        <w:pStyle w:val="NoSpacing"/>
        <w:rPr>
          <w:rFonts w:cs="Times New Roman"/>
          <w:szCs w:val="24"/>
        </w:rPr>
      </w:pPr>
    </w:p>
    <w:p w14:paraId="05BEA4E0" w14:textId="77777777" w:rsidR="00F06709" w:rsidRDefault="00F06709" w:rsidP="00F06709">
      <w:pPr>
        <w:pStyle w:val="NoSpacing"/>
        <w:rPr>
          <w:rFonts w:cs="Times New Roman"/>
          <w:szCs w:val="24"/>
        </w:rPr>
      </w:pPr>
    </w:p>
    <w:p w14:paraId="7DC7DC72" w14:textId="77777777" w:rsidR="00F06709" w:rsidRDefault="00F06709" w:rsidP="00F06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>William Folde(q.v.) brought a plaint of debt against him.</w:t>
      </w:r>
    </w:p>
    <w:p w14:paraId="7760EEA8" w14:textId="77777777" w:rsidR="00F06709" w:rsidRDefault="00F06709" w:rsidP="00F06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97531D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32F21EFB" w14:textId="77777777" w:rsidR="0078599F" w:rsidRDefault="0078599F" w:rsidP="00785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1472</w:t>
      </w:r>
      <w:r>
        <w:rPr>
          <w:rFonts w:cs="Times New Roman"/>
          <w:szCs w:val="24"/>
        </w:rPr>
        <w:tab/>
        <w:t>William Forde(q.v.) brought a plaint of debt against him.</w:t>
      </w:r>
    </w:p>
    <w:p w14:paraId="0D9B462C" w14:textId="77777777" w:rsidR="0078599F" w:rsidRDefault="0078599F" w:rsidP="0078599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7" w:history="1">
        <w:r w:rsidRPr="005C383E">
          <w:rPr>
            <w:rStyle w:val="Hyperlink"/>
            <w:rFonts w:cs="Times New Roman"/>
            <w:szCs w:val="24"/>
          </w:rPr>
          <w:t>https://waalt.uh.edu/index.php/CP40/841</w:t>
        </w:r>
      </w:hyperlink>
      <w:r>
        <w:rPr>
          <w:rFonts w:cs="Times New Roman"/>
          <w:szCs w:val="24"/>
        </w:rPr>
        <w:t xml:space="preserve"> )</w:t>
      </w:r>
    </w:p>
    <w:p w14:paraId="4FA2C87C" w14:textId="77777777" w:rsidR="0078599F" w:rsidRDefault="0078599F" w:rsidP="00F06709">
      <w:pPr>
        <w:pStyle w:val="NoSpacing"/>
        <w:rPr>
          <w:rFonts w:cs="Times New Roman"/>
          <w:szCs w:val="24"/>
        </w:rPr>
      </w:pPr>
    </w:p>
    <w:p w14:paraId="5CB09CF0" w14:textId="77777777" w:rsidR="00F06709" w:rsidRDefault="00F06709" w:rsidP="00F06709">
      <w:pPr>
        <w:pStyle w:val="NoSpacing"/>
        <w:rPr>
          <w:rFonts w:cs="Times New Roman"/>
          <w:szCs w:val="24"/>
        </w:rPr>
      </w:pPr>
    </w:p>
    <w:p w14:paraId="7E819167" w14:textId="77777777" w:rsidR="00F06709" w:rsidRDefault="00F06709" w:rsidP="00F06709">
      <w:pPr>
        <w:pStyle w:val="NoSpacing"/>
        <w:rPr>
          <w:rFonts w:cs="Times New Roman"/>
          <w:szCs w:val="24"/>
        </w:rPr>
      </w:pPr>
    </w:p>
    <w:p w14:paraId="662DB38F" w14:textId="4BB4240A" w:rsidR="00BA00AB" w:rsidRDefault="00F06709" w:rsidP="00F06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357EAC80" w14:textId="4DE174FA" w:rsidR="0078599F" w:rsidRPr="00EB3209" w:rsidRDefault="0078599F" w:rsidP="00F0670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April 2026</w:t>
      </w:r>
    </w:p>
    <w:sectPr w:rsidR="0078599F" w:rsidRPr="00EB3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7E35E" w14:textId="77777777" w:rsidR="00BF5FA7" w:rsidRDefault="00BF5FA7" w:rsidP="009139A6">
      <w:r>
        <w:separator/>
      </w:r>
    </w:p>
  </w:endnote>
  <w:endnote w:type="continuationSeparator" w:id="0">
    <w:p w14:paraId="66BF4F45" w14:textId="77777777" w:rsidR="00BF5FA7" w:rsidRDefault="00BF5F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556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C8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B0A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177EE" w14:textId="77777777" w:rsidR="00BF5FA7" w:rsidRDefault="00BF5FA7" w:rsidP="009139A6">
      <w:r>
        <w:separator/>
      </w:r>
    </w:p>
  </w:footnote>
  <w:footnote w:type="continuationSeparator" w:id="0">
    <w:p w14:paraId="5992D25B" w14:textId="77777777" w:rsidR="00BF5FA7" w:rsidRDefault="00BF5F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F6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5A9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C1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09"/>
    <w:rsid w:val="000666E0"/>
    <w:rsid w:val="002510B7"/>
    <w:rsid w:val="00270799"/>
    <w:rsid w:val="003002AB"/>
    <w:rsid w:val="005C130B"/>
    <w:rsid w:val="007805C2"/>
    <w:rsid w:val="0078599F"/>
    <w:rsid w:val="00826F5C"/>
    <w:rsid w:val="009139A6"/>
    <w:rsid w:val="009411C2"/>
    <w:rsid w:val="009448BB"/>
    <w:rsid w:val="00947624"/>
    <w:rsid w:val="00A3176C"/>
    <w:rsid w:val="00AE65F8"/>
    <w:rsid w:val="00BA00AB"/>
    <w:rsid w:val="00BF5FA7"/>
    <w:rsid w:val="00C71834"/>
    <w:rsid w:val="00CB4ED9"/>
    <w:rsid w:val="00E61DA6"/>
    <w:rsid w:val="00EB3209"/>
    <w:rsid w:val="00F067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B4C70"/>
  <w15:chartTrackingRefBased/>
  <w15:docId w15:val="{A8F7989B-C672-4347-80EA-D88DBCD3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067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4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76</Words>
  <Characters>413</Characters>
  <Application>Microsoft Office Word</Application>
  <DocSecurity>0</DocSecurity>
  <Lines>19</Lines>
  <Paragraphs>12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2025-02-18T21:21:00Z</dcterms:created>
  <dcterms:modified xsi:type="dcterms:W3CDTF">2026-04-09T11:04:00Z</dcterms:modified>
</cp:coreProperties>
</file>