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36168" w14:textId="77777777" w:rsidR="009342C1" w:rsidRDefault="009342C1" w:rsidP="009342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ELLIS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335CA26E" w14:textId="77777777" w:rsidR="009342C1" w:rsidRDefault="009342C1" w:rsidP="009342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03D03307" w14:textId="77777777" w:rsidR="009342C1" w:rsidRDefault="009342C1" w:rsidP="009342C1">
      <w:pPr>
        <w:pStyle w:val="NoSpacing"/>
        <w:rPr>
          <w:rFonts w:cs="Times New Roman"/>
          <w:szCs w:val="24"/>
        </w:rPr>
      </w:pPr>
    </w:p>
    <w:p w14:paraId="65423795" w14:textId="77777777" w:rsidR="009342C1" w:rsidRDefault="009342C1" w:rsidP="009342C1">
      <w:pPr>
        <w:pStyle w:val="NoSpacing"/>
        <w:rPr>
          <w:rFonts w:cs="Times New Roman"/>
          <w:szCs w:val="24"/>
        </w:rPr>
      </w:pPr>
    </w:p>
    <w:p w14:paraId="385B3721" w14:textId="77777777" w:rsidR="009342C1" w:rsidRDefault="009342C1" w:rsidP="009342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He became apprenticed to Walter Thorpe of London, draper(q.v.).</w:t>
      </w:r>
    </w:p>
    <w:p w14:paraId="1E5ECB53" w14:textId="77777777" w:rsidR="009342C1" w:rsidRDefault="009342C1" w:rsidP="009342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E544A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35AAFCEE" w14:textId="77777777" w:rsidR="009342C1" w:rsidRDefault="009342C1" w:rsidP="009342C1">
      <w:pPr>
        <w:pStyle w:val="NoSpacing"/>
        <w:rPr>
          <w:rFonts w:cs="Times New Roman"/>
          <w:szCs w:val="24"/>
        </w:rPr>
      </w:pPr>
    </w:p>
    <w:p w14:paraId="7BB5FEC3" w14:textId="77777777" w:rsidR="009342C1" w:rsidRDefault="009342C1" w:rsidP="009342C1">
      <w:pPr>
        <w:pStyle w:val="NoSpacing"/>
        <w:rPr>
          <w:rFonts w:cs="Times New Roman"/>
          <w:szCs w:val="24"/>
        </w:rPr>
      </w:pPr>
    </w:p>
    <w:p w14:paraId="0FFB89E9" w14:textId="77777777" w:rsidR="009342C1" w:rsidRDefault="009342C1" w:rsidP="009342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September 2024</w:t>
      </w:r>
    </w:p>
    <w:p w14:paraId="654684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C1F69" w14:textId="77777777" w:rsidR="009342C1" w:rsidRDefault="009342C1" w:rsidP="009139A6">
      <w:r>
        <w:separator/>
      </w:r>
    </w:p>
  </w:endnote>
  <w:endnote w:type="continuationSeparator" w:id="0">
    <w:p w14:paraId="31AFB828" w14:textId="77777777" w:rsidR="009342C1" w:rsidRDefault="009342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101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2D3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CAC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7F6C9" w14:textId="77777777" w:rsidR="009342C1" w:rsidRDefault="009342C1" w:rsidP="009139A6">
      <w:r>
        <w:separator/>
      </w:r>
    </w:p>
  </w:footnote>
  <w:footnote w:type="continuationSeparator" w:id="0">
    <w:p w14:paraId="36F8A515" w14:textId="77777777" w:rsidR="009342C1" w:rsidRDefault="009342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914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C1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BA7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C1"/>
    <w:rsid w:val="000666E0"/>
    <w:rsid w:val="002510B7"/>
    <w:rsid w:val="00270799"/>
    <w:rsid w:val="0041647C"/>
    <w:rsid w:val="005C130B"/>
    <w:rsid w:val="00826F5C"/>
    <w:rsid w:val="009139A6"/>
    <w:rsid w:val="009342C1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5AAEA"/>
  <w15:chartTrackingRefBased/>
  <w15:docId w15:val="{B43AFAB2-03FE-4539-AEA0-5C004EE8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342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2024-09-30T19:57:00Z</dcterms:created>
  <dcterms:modified xsi:type="dcterms:W3CDTF">2024-09-30T19:57:00Z</dcterms:modified>
</cp:coreProperties>
</file>