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2716C" w14:textId="77777777" w:rsidR="00C03DCE" w:rsidRDefault="00C03DCE" w:rsidP="00C03DCE">
      <w:pPr>
        <w:pStyle w:val="NoSpacing"/>
        <w:rPr>
          <w:rFonts w:eastAsia="Times New Roman"/>
        </w:rPr>
      </w:pPr>
      <w:r>
        <w:rPr>
          <w:u w:val="single"/>
        </w:rPr>
        <w:t>Hugh ELYS</w:t>
      </w:r>
      <w:r>
        <w:t xml:space="preserve">       </w:t>
      </w:r>
      <w:proofErr w:type="gramStart"/>
      <w:r>
        <w:t xml:space="preserve">   </w:t>
      </w:r>
      <w:r>
        <w:rPr>
          <w:rFonts w:eastAsia="Times New Roman"/>
        </w:rPr>
        <w:t>(</w:t>
      </w:r>
      <w:proofErr w:type="gramEnd"/>
      <w:r>
        <w:rPr>
          <w:rFonts w:eastAsia="Times New Roman"/>
        </w:rPr>
        <w:t>fl.1498-9)</w:t>
      </w:r>
    </w:p>
    <w:p w14:paraId="40960AD6" w14:textId="77777777" w:rsidR="00C03DCE" w:rsidRDefault="00C03DCE" w:rsidP="00C03DCE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of Leicester. </w:t>
      </w:r>
      <w:proofErr w:type="spellStart"/>
      <w:r>
        <w:rPr>
          <w:rFonts w:eastAsia="Times New Roman"/>
        </w:rPr>
        <w:t>Patenmaker</w:t>
      </w:r>
      <w:proofErr w:type="spellEnd"/>
      <w:r>
        <w:rPr>
          <w:rFonts w:eastAsia="Times New Roman"/>
        </w:rPr>
        <w:t>.</w:t>
      </w:r>
    </w:p>
    <w:p w14:paraId="572A7BF9" w14:textId="77777777" w:rsidR="00C03DCE" w:rsidRDefault="00C03DCE" w:rsidP="00C03DCE">
      <w:pPr>
        <w:pStyle w:val="NoSpacing"/>
        <w:rPr>
          <w:rFonts w:eastAsia="Times New Roman"/>
        </w:rPr>
      </w:pPr>
    </w:p>
    <w:p w14:paraId="13E2DD32" w14:textId="77777777" w:rsidR="00C03DCE" w:rsidRDefault="00C03DCE" w:rsidP="00C03DCE">
      <w:pPr>
        <w:pStyle w:val="NoSpacing"/>
        <w:rPr>
          <w:rFonts w:eastAsia="Times New Roman"/>
        </w:rPr>
      </w:pPr>
    </w:p>
    <w:p w14:paraId="014C838F" w14:textId="77777777" w:rsidR="00C03DCE" w:rsidRDefault="00C03DCE" w:rsidP="00C03DCE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       1498-9</w:t>
      </w:r>
      <w:r>
        <w:rPr>
          <w:rFonts w:eastAsia="Times New Roman"/>
        </w:rPr>
        <w:tab/>
        <w:t>He entered the Merchant Gild.</w:t>
      </w:r>
    </w:p>
    <w:p w14:paraId="6F5FC7DC" w14:textId="77777777" w:rsidR="00C03DCE" w:rsidRDefault="00C03DCE" w:rsidP="00C03DCE">
      <w:pPr>
        <w:pStyle w:val="NoSpacing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t>(“Records of the Borough of Leicester” edited by Mary Bateson, published by</w:t>
      </w:r>
    </w:p>
    <w:p w14:paraId="488324A1" w14:textId="77777777" w:rsidR="00C03DCE" w:rsidRDefault="00C03DCE" w:rsidP="00C03DCE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p.466)</w:t>
      </w:r>
    </w:p>
    <w:p w14:paraId="6A211478" w14:textId="77777777" w:rsidR="00C03DCE" w:rsidRDefault="00C03DCE" w:rsidP="00C03DCE">
      <w:pPr>
        <w:pStyle w:val="NoSpacing"/>
      </w:pPr>
    </w:p>
    <w:p w14:paraId="121B3396" w14:textId="77777777" w:rsidR="00C03DCE" w:rsidRDefault="00C03DCE" w:rsidP="00C03DCE">
      <w:pPr>
        <w:pStyle w:val="NoSpacing"/>
      </w:pPr>
    </w:p>
    <w:p w14:paraId="3896BBDD" w14:textId="77777777" w:rsidR="00C03DCE" w:rsidRDefault="00C03DCE" w:rsidP="00C03DCE">
      <w:pPr>
        <w:pStyle w:val="NoSpacing"/>
      </w:pPr>
      <w:r>
        <w:t>13 September 2024</w:t>
      </w:r>
    </w:p>
    <w:p w14:paraId="28DABD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6BAD3" w14:textId="77777777" w:rsidR="00C03DCE" w:rsidRDefault="00C03DCE" w:rsidP="009139A6">
      <w:r>
        <w:separator/>
      </w:r>
    </w:p>
  </w:endnote>
  <w:endnote w:type="continuationSeparator" w:id="0">
    <w:p w14:paraId="3295B09B" w14:textId="77777777" w:rsidR="00C03DCE" w:rsidRDefault="00C03D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411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2F2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5ED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028A9" w14:textId="77777777" w:rsidR="00C03DCE" w:rsidRDefault="00C03DCE" w:rsidP="009139A6">
      <w:r>
        <w:separator/>
      </w:r>
    </w:p>
  </w:footnote>
  <w:footnote w:type="continuationSeparator" w:id="0">
    <w:p w14:paraId="509E5774" w14:textId="77777777" w:rsidR="00C03DCE" w:rsidRDefault="00C03D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15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D51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974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CE"/>
    <w:rsid w:val="000666E0"/>
    <w:rsid w:val="002510B7"/>
    <w:rsid w:val="00270799"/>
    <w:rsid w:val="00550BC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03DC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5B00"/>
  <w15:chartTrackingRefBased/>
  <w15:docId w15:val="{B2278318-5E76-4057-81BA-7B388389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2024-09-15T07:37:00Z</dcterms:created>
  <dcterms:modified xsi:type="dcterms:W3CDTF">2024-09-15T07:37:00Z</dcterms:modified>
</cp:coreProperties>
</file>