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C59F" w14:textId="77777777" w:rsidR="00DE7D98" w:rsidRDefault="00DE7D98" w:rsidP="00DE7D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ELYS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d.1479)</w:t>
      </w:r>
    </w:p>
    <w:p w14:paraId="0B163636" w14:textId="77777777" w:rsidR="00DE7D98" w:rsidRDefault="00DE7D98" w:rsidP="00DE7D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6E2A7A19" w14:textId="77777777" w:rsidR="00DE7D98" w:rsidRDefault="00DE7D98" w:rsidP="00DE7D98">
      <w:pPr>
        <w:pStyle w:val="NoSpacing"/>
        <w:rPr>
          <w:rFonts w:cs="Times New Roman"/>
          <w:szCs w:val="24"/>
        </w:rPr>
      </w:pPr>
    </w:p>
    <w:p w14:paraId="6E9B1208" w14:textId="77777777" w:rsidR="00DE7D98" w:rsidRDefault="00DE7D98" w:rsidP="00DE7D98">
      <w:pPr>
        <w:pStyle w:val="NoSpacing"/>
        <w:rPr>
          <w:rFonts w:cs="Times New Roman"/>
          <w:szCs w:val="24"/>
        </w:rPr>
      </w:pPr>
    </w:p>
    <w:p w14:paraId="4E0FADF9" w14:textId="77777777" w:rsidR="00DE7D98" w:rsidRDefault="00DE7D98" w:rsidP="00DE7D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Aug.1476</w:t>
      </w:r>
      <w:r>
        <w:rPr>
          <w:rFonts w:cs="Times New Roman"/>
          <w:szCs w:val="24"/>
        </w:rPr>
        <w:tab/>
        <w:t xml:space="preserve">He became Rector of Little </w:t>
      </w:r>
      <w:proofErr w:type="spellStart"/>
      <w:r>
        <w:rPr>
          <w:rFonts w:cs="Times New Roman"/>
          <w:szCs w:val="24"/>
        </w:rPr>
        <w:t>Marcle</w:t>
      </w:r>
      <w:proofErr w:type="spellEnd"/>
      <w:r>
        <w:rPr>
          <w:rFonts w:cs="Times New Roman"/>
          <w:szCs w:val="24"/>
        </w:rPr>
        <w:t>, Herefordshire.</w:t>
      </w:r>
    </w:p>
    <w:p w14:paraId="4A92070B" w14:textId="77777777" w:rsidR="00DE7D98" w:rsidRDefault="00DE7D98" w:rsidP="00DE7D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F7E9C">
          <w:rPr>
            <w:rStyle w:val="Hyperlink"/>
            <w:rFonts w:cs="Times New Roman"/>
            <w:szCs w:val="24"/>
          </w:rPr>
          <w:t>https://www.melocki.org.uk/diocese/LittleMarcle.html</w:t>
        </w:r>
      </w:hyperlink>
      <w:r>
        <w:rPr>
          <w:rFonts w:cs="Times New Roman"/>
          <w:szCs w:val="24"/>
        </w:rPr>
        <w:t xml:space="preserve"> )</w:t>
      </w:r>
    </w:p>
    <w:p w14:paraId="5F2505D0" w14:textId="77777777" w:rsidR="00DE7D98" w:rsidRDefault="00DE7D98" w:rsidP="00DE7D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Jun.1479</w:t>
      </w:r>
      <w:r>
        <w:rPr>
          <w:rFonts w:cs="Times New Roman"/>
          <w:szCs w:val="24"/>
        </w:rPr>
        <w:tab/>
        <w:t>He died before this time.   (ibid.)</w:t>
      </w:r>
    </w:p>
    <w:p w14:paraId="2A5CEE15" w14:textId="77777777" w:rsidR="00DE7D98" w:rsidRDefault="00DE7D98" w:rsidP="00DE7D98">
      <w:pPr>
        <w:pStyle w:val="NoSpacing"/>
        <w:rPr>
          <w:rFonts w:cs="Times New Roman"/>
          <w:szCs w:val="24"/>
        </w:rPr>
      </w:pPr>
    </w:p>
    <w:p w14:paraId="4A265639" w14:textId="77777777" w:rsidR="00DE7D98" w:rsidRDefault="00DE7D98" w:rsidP="00DE7D98">
      <w:pPr>
        <w:pStyle w:val="NoSpacing"/>
        <w:rPr>
          <w:rFonts w:cs="Times New Roman"/>
          <w:szCs w:val="24"/>
        </w:rPr>
      </w:pPr>
    </w:p>
    <w:p w14:paraId="3BC6A432" w14:textId="77777777" w:rsidR="00DE7D98" w:rsidRDefault="00DE7D98" w:rsidP="00DE7D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2024</w:t>
      </w:r>
    </w:p>
    <w:p w14:paraId="72C377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8EF9" w14:textId="77777777" w:rsidR="00DE7D98" w:rsidRDefault="00DE7D98" w:rsidP="009139A6">
      <w:r>
        <w:separator/>
      </w:r>
    </w:p>
  </w:endnote>
  <w:endnote w:type="continuationSeparator" w:id="0">
    <w:p w14:paraId="41F0B0D4" w14:textId="77777777" w:rsidR="00DE7D98" w:rsidRDefault="00DE7D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66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88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18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44F5" w14:textId="77777777" w:rsidR="00DE7D98" w:rsidRDefault="00DE7D98" w:rsidP="009139A6">
      <w:r>
        <w:separator/>
      </w:r>
    </w:p>
  </w:footnote>
  <w:footnote w:type="continuationSeparator" w:id="0">
    <w:p w14:paraId="3499FD07" w14:textId="77777777" w:rsidR="00DE7D98" w:rsidRDefault="00DE7D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A1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20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DC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9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E7D9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DAC9"/>
  <w15:chartTrackingRefBased/>
  <w15:docId w15:val="{A37346F1-9E5C-42E0-A211-2FC215C5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E7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locki.org.uk/diocese/LittleMarcle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2024-04-14T07:29:00Z</dcterms:created>
  <dcterms:modified xsi:type="dcterms:W3CDTF">2024-04-14T07:29:00Z</dcterms:modified>
</cp:coreProperties>
</file>