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0083" w14:textId="77777777" w:rsidR="00D02199" w:rsidRDefault="00D02199" w:rsidP="00D02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ELYS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0FC67A6" w14:textId="77777777" w:rsidR="00D02199" w:rsidRDefault="00D02199" w:rsidP="00D02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Wyndham, Norfolk.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0E211EC7" w14:textId="77777777" w:rsidR="00D02199" w:rsidRDefault="00D02199" w:rsidP="00D02199">
      <w:pPr>
        <w:pStyle w:val="NoSpacing"/>
        <w:rPr>
          <w:rFonts w:cs="Times New Roman"/>
          <w:szCs w:val="24"/>
        </w:rPr>
      </w:pPr>
    </w:p>
    <w:p w14:paraId="27A6791C" w14:textId="77777777" w:rsidR="00D02199" w:rsidRDefault="00D02199" w:rsidP="00D02199">
      <w:pPr>
        <w:pStyle w:val="NoSpacing"/>
        <w:rPr>
          <w:rFonts w:cs="Times New Roman"/>
          <w:szCs w:val="24"/>
        </w:rPr>
      </w:pPr>
    </w:p>
    <w:p w14:paraId="3880DF38" w14:textId="77777777" w:rsidR="00D02199" w:rsidRDefault="00D02199" w:rsidP="00D02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Rycheres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Dilham</w:t>
      </w:r>
      <w:proofErr w:type="spellEnd"/>
      <w:r>
        <w:rPr>
          <w:rFonts w:cs="Times New Roman"/>
          <w:szCs w:val="24"/>
        </w:rPr>
        <w:t>, Suffolk(q.v.), brought a plaint of debt against him.</w:t>
      </w:r>
    </w:p>
    <w:p w14:paraId="43003C16" w14:textId="77777777" w:rsidR="00D02199" w:rsidRDefault="00D02199" w:rsidP="00D02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B0E0289" w14:textId="77777777" w:rsidR="00D02199" w:rsidRDefault="00D02199" w:rsidP="00D02199">
      <w:pPr>
        <w:pStyle w:val="NoSpacing"/>
        <w:rPr>
          <w:rFonts w:cs="Times New Roman"/>
          <w:szCs w:val="24"/>
        </w:rPr>
      </w:pPr>
    </w:p>
    <w:p w14:paraId="63844D36" w14:textId="77777777" w:rsidR="00D02199" w:rsidRDefault="00D02199" w:rsidP="00D02199">
      <w:pPr>
        <w:pStyle w:val="NoSpacing"/>
        <w:rPr>
          <w:rFonts w:cs="Times New Roman"/>
          <w:szCs w:val="24"/>
        </w:rPr>
      </w:pPr>
    </w:p>
    <w:p w14:paraId="6592EBCE" w14:textId="77777777" w:rsidR="00D02199" w:rsidRDefault="00D02199" w:rsidP="00D02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February 2024</w:t>
      </w:r>
    </w:p>
    <w:p w14:paraId="533D32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79B2" w14:textId="77777777" w:rsidR="00D02199" w:rsidRDefault="00D02199" w:rsidP="009139A6">
      <w:r>
        <w:separator/>
      </w:r>
    </w:p>
  </w:endnote>
  <w:endnote w:type="continuationSeparator" w:id="0">
    <w:p w14:paraId="1C37ACF6" w14:textId="77777777" w:rsidR="00D02199" w:rsidRDefault="00D021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6D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7A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87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3B73" w14:textId="77777777" w:rsidR="00D02199" w:rsidRDefault="00D02199" w:rsidP="009139A6">
      <w:r>
        <w:separator/>
      </w:r>
    </w:p>
  </w:footnote>
  <w:footnote w:type="continuationSeparator" w:id="0">
    <w:p w14:paraId="5098A1A0" w14:textId="77777777" w:rsidR="00D02199" w:rsidRDefault="00D021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63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FB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AE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9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021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333D"/>
  <w15:chartTrackingRefBased/>
  <w15:docId w15:val="{1096DE2A-2BF5-4F7E-B226-B29401DE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021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2024-03-29T21:27:00Z</dcterms:created>
  <dcterms:modified xsi:type="dcterms:W3CDTF">2024-03-29T21:27:00Z</dcterms:modified>
</cp:coreProperties>
</file>