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6ED8" w14:textId="77777777" w:rsidR="0011381B" w:rsidRDefault="0011381B" w:rsidP="001138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Julian ELYS</w:t>
      </w:r>
      <w:r>
        <w:rPr>
          <w:rFonts w:cs="Times New Roman"/>
          <w:szCs w:val="24"/>
        </w:rPr>
        <w:t xml:space="preserve">       (fl.1438)</w:t>
      </w:r>
    </w:p>
    <w:p w14:paraId="257D09F8" w14:textId="77777777" w:rsidR="0011381B" w:rsidRDefault="0011381B" w:rsidP="0011381B">
      <w:pPr>
        <w:pStyle w:val="NoSpacing"/>
        <w:rPr>
          <w:rFonts w:cs="Times New Roman"/>
          <w:szCs w:val="24"/>
        </w:rPr>
      </w:pPr>
    </w:p>
    <w:p w14:paraId="48F43D18" w14:textId="77777777" w:rsidR="0011381B" w:rsidRDefault="0011381B" w:rsidP="0011381B">
      <w:pPr>
        <w:pStyle w:val="NoSpacing"/>
        <w:rPr>
          <w:rFonts w:cs="Times New Roman"/>
          <w:szCs w:val="24"/>
        </w:rPr>
      </w:pPr>
    </w:p>
    <w:p w14:paraId="5CD89EEE" w14:textId="77777777" w:rsidR="0011381B" w:rsidRDefault="0011381B" w:rsidP="001138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Thomas(q.v.).</w:t>
      </w:r>
    </w:p>
    <w:p w14:paraId="7D55E8CC" w14:textId="77777777" w:rsidR="0011381B" w:rsidRDefault="0011381B" w:rsidP="001138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hyperlink r:id="rId6" w:history="1">
        <w:r w:rsidRPr="002679FA">
          <w:rPr>
            <w:rStyle w:val="Hyperlink"/>
            <w:rFonts w:cs="Times New Roman"/>
          </w:rPr>
          <w:t>http://www.medievalgenealogy.org.uk/fines/abstracts/CP_25_1_83_55.shtml</w:t>
        </w:r>
      </w:hyperlink>
      <w:r>
        <w:rPr>
          <w:rFonts w:cs="Times New Roman"/>
        </w:rPr>
        <w:t>)</w:t>
      </w:r>
    </w:p>
    <w:p w14:paraId="63D0E03B" w14:textId="77777777" w:rsidR="0011381B" w:rsidRDefault="0011381B" w:rsidP="0011381B">
      <w:pPr>
        <w:pStyle w:val="NoSpacing"/>
        <w:rPr>
          <w:rFonts w:cs="Times New Roman"/>
          <w:szCs w:val="24"/>
        </w:rPr>
      </w:pPr>
    </w:p>
    <w:p w14:paraId="5F3716AA" w14:textId="77777777" w:rsidR="0011381B" w:rsidRDefault="0011381B" w:rsidP="0011381B">
      <w:pPr>
        <w:pStyle w:val="NoSpacing"/>
        <w:rPr>
          <w:rFonts w:cs="Times New Roman"/>
          <w:szCs w:val="24"/>
        </w:rPr>
      </w:pPr>
    </w:p>
    <w:p w14:paraId="5F6D72CA" w14:textId="77777777" w:rsidR="0011381B" w:rsidRDefault="0011381B" w:rsidP="001138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Jul.</w:t>
      </w:r>
      <w:r>
        <w:rPr>
          <w:rFonts w:cs="Times New Roman"/>
          <w:szCs w:val="24"/>
        </w:rPr>
        <w:tab/>
        <w:t>1438</w:t>
      </w:r>
      <w:r>
        <w:rPr>
          <w:rFonts w:cs="Times New Roman"/>
          <w:szCs w:val="24"/>
        </w:rPr>
        <w:tab/>
        <w:t>Settlement of the action taken against them by Roger Normon, clerk(q.v.),</w:t>
      </w:r>
    </w:p>
    <w:p w14:paraId="04D992F7" w14:textId="77777777" w:rsidR="0011381B" w:rsidRDefault="0011381B" w:rsidP="001138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William Normon, clerk(q.v.), over 17s 6d of rent in Hereford.</w:t>
      </w:r>
    </w:p>
    <w:p w14:paraId="29E7D091" w14:textId="77777777" w:rsidR="0011381B" w:rsidRDefault="0011381B" w:rsidP="0011381B">
      <w:pPr>
        <w:pStyle w:val="NoSpacing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(ibid.)</w:t>
      </w:r>
    </w:p>
    <w:p w14:paraId="3D39256A" w14:textId="77777777" w:rsidR="0011381B" w:rsidRDefault="0011381B" w:rsidP="0011381B">
      <w:pPr>
        <w:pStyle w:val="NoSpacing"/>
        <w:rPr>
          <w:rFonts w:cs="Times New Roman"/>
          <w:szCs w:val="24"/>
        </w:rPr>
      </w:pPr>
    </w:p>
    <w:p w14:paraId="545D2C12" w14:textId="77777777" w:rsidR="0011381B" w:rsidRDefault="0011381B" w:rsidP="0011381B">
      <w:pPr>
        <w:pStyle w:val="NoSpacing"/>
        <w:rPr>
          <w:rFonts w:cs="Times New Roman"/>
          <w:szCs w:val="24"/>
        </w:rPr>
      </w:pPr>
    </w:p>
    <w:p w14:paraId="1570A335" w14:textId="77777777" w:rsidR="0011381B" w:rsidRDefault="0011381B" w:rsidP="001138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September 2020</w:t>
      </w:r>
    </w:p>
    <w:p w14:paraId="6C3094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4E043" w14:textId="77777777" w:rsidR="0011381B" w:rsidRDefault="0011381B" w:rsidP="009139A6">
      <w:r>
        <w:separator/>
      </w:r>
    </w:p>
  </w:endnote>
  <w:endnote w:type="continuationSeparator" w:id="0">
    <w:p w14:paraId="1BD5166A" w14:textId="77777777" w:rsidR="0011381B" w:rsidRDefault="001138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05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F7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A3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90526" w14:textId="77777777" w:rsidR="0011381B" w:rsidRDefault="0011381B" w:rsidP="009139A6">
      <w:r>
        <w:separator/>
      </w:r>
    </w:p>
  </w:footnote>
  <w:footnote w:type="continuationSeparator" w:id="0">
    <w:p w14:paraId="2F50F06E" w14:textId="77777777" w:rsidR="0011381B" w:rsidRDefault="001138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5D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8D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70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1B"/>
    <w:rsid w:val="000666E0"/>
    <w:rsid w:val="000A2E7A"/>
    <w:rsid w:val="0011381B"/>
    <w:rsid w:val="001307AC"/>
    <w:rsid w:val="00190DFA"/>
    <w:rsid w:val="002510B7"/>
    <w:rsid w:val="00270799"/>
    <w:rsid w:val="002737D5"/>
    <w:rsid w:val="002E1963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62186"/>
  <w15:chartTrackingRefBased/>
  <w15:docId w15:val="{952B0F88-B9DD-4815-A9D0-E4CDF212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138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83_55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2025-06-29T19:04:00Z</dcterms:created>
  <dcterms:modified xsi:type="dcterms:W3CDTF">2025-06-29T19:05:00Z</dcterms:modified>
</cp:coreProperties>
</file>