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6ED34" w14:textId="77777777" w:rsidR="00E91E82" w:rsidRDefault="00E91E82" w:rsidP="00E91E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Katherine ELYS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20C6B531" w14:textId="77777777" w:rsidR="00E91E82" w:rsidRDefault="00E91E82" w:rsidP="00E91E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221CF5A" w14:textId="77777777" w:rsidR="00E91E82" w:rsidRDefault="00E91E82" w:rsidP="00E91E82">
      <w:pPr>
        <w:pStyle w:val="NoSpacing"/>
        <w:rPr>
          <w:rFonts w:cs="Times New Roman"/>
          <w:szCs w:val="24"/>
        </w:rPr>
      </w:pPr>
    </w:p>
    <w:p w14:paraId="661C6C29" w14:textId="77777777" w:rsidR="00E91E82" w:rsidRDefault="00E91E82" w:rsidP="00E91E82">
      <w:pPr>
        <w:pStyle w:val="NoSpacing"/>
        <w:rPr>
          <w:rFonts w:cs="Times New Roman"/>
          <w:szCs w:val="24"/>
        </w:rPr>
      </w:pPr>
    </w:p>
    <w:p w14:paraId="6B6E5123" w14:textId="77777777" w:rsidR="00E91E82" w:rsidRDefault="00E91E82" w:rsidP="00E91E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She took on an apprentice, William Hobson(q.v.).</w:t>
      </w:r>
    </w:p>
    <w:p w14:paraId="022BA04F" w14:textId="77777777" w:rsidR="00E91E82" w:rsidRDefault="00E91E82" w:rsidP="00E91E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9D534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5EB19C16" w14:textId="77777777" w:rsidR="00E91E82" w:rsidRDefault="00E91E82" w:rsidP="00E91E82">
      <w:pPr>
        <w:pStyle w:val="NoSpacing"/>
        <w:rPr>
          <w:rFonts w:cs="Times New Roman"/>
          <w:szCs w:val="24"/>
        </w:rPr>
      </w:pPr>
    </w:p>
    <w:p w14:paraId="5EBDEA55" w14:textId="77777777" w:rsidR="00E91E82" w:rsidRDefault="00E91E82" w:rsidP="00E91E82">
      <w:pPr>
        <w:pStyle w:val="NoSpacing"/>
        <w:rPr>
          <w:rFonts w:cs="Times New Roman"/>
          <w:szCs w:val="24"/>
        </w:rPr>
      </w:pPr>
    </w:p>
    <w:p w14:paraId="36D3B6C4" w14:textId="77777777" w:rsidR="00E91E82" w:rsidRDefault="00E91E82" w:rsidP="00E91E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June 2024</w:t>
      </w:r>
    </w:p>
    <w:p w14:paraId="59A135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4E66E" w14:textId="77777777" w:rsidR="00E91E82" w:rsidRDefault="00E91E82" w:rsidP="009139A6">
      <w:r>
        <w:separator/>
      </w:r>
    </w:p>
  </w:endnote>
  <w:endnote w:type="continuationSeparator" w:id="0">
    <w:p w14:paraId="382FD382" w14:textId="77777777" w:rsidR="00E91E82" w:rsidRDefault="00E91E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535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DC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CD8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87EB7" w14:textId="77777777" w:rsidR="00E91E82" w:rsidRDefault="00E91E82" w:rsidP="009139A6">
      <w:r>
        <w:separator/>
      </w:r>
    </w:p>
  </w:footnote>
  <w:footnote w:type="continuationSeparator" w:id="0">
    <w:p w14:paraId="5A936B1F" w14:textId="77777777" w:rsidR="00E91E82" w:rsidRDefault="00E91E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459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E49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28B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8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50C1"/>
    <w:rsid w:val="00E61DA6"/>
    <w:rsid w:val="00E91E8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9BCA"/>
  <w15:chartTrackingRefBased/>
  <w15:docId w15:val="{AFF4C615-8B09-46D7-A6FA-4D27315A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91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2024-06-11T15:26:00Z</dcterms:created>
  <dcterms:modified xsi:type="dcterms:W3CDTF">2024-06-11T15:27:00Z</dcterms:modified>
</cp:coreProperties>
</file>