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6EC2A" w14:textId="77777777" w:rsidR="0096635B" w:rsidRDefault="0096635B" w:rsidP="009663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ELYS</w:t>
      </w:r>
      <w:r>
        <w:rPr>
          <w:rFonts w:cs="Times New Roman"/>
          <w:szCs w:val="24"/>
        </w:rPr>
        <w:t xml:space="preserve">        (fl.1432)</w:t>
      </w:r>
    </w:p>
    <w:p w14:paraId="62AEC5D2" w14:textId="77777777" w:rsidR="0096635B" w:rsidRDefault="0096635B" w:rsidP="0096635B">
      <w:pPr>
        <w:pStyle w:val="NoSpacing"/>
        <w:rPr>
          <w:rFonts w:cs="Times New Roman"/>
          <w:szCs w:val="24"/>
        </w:rPr>
      </w:pPr>
    </w:p>
    <w:p w14:paraId="65E7FCD4" w14:textId="77777777" w:rsidR="0096635B" w:rsidRDefault="0096635B" w:rsidP="0096635B">
      <w:pPr>
        <w:pStyle w:val="NoSpacing"/>
        <w:rPr>
          <w:rFonts w:cs="Times New Roman"/>
          <w:szCs w:val="24"/>
        </w:rPr>
      </w:pPr>
    </w:p>
    <w:p w14:paraId="345D9EC9" w14:textId="77777777" w:rsidR="00FD7FB5" w:rsidRDefault="00FD7FB5" w:rsidP="00FD7F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Nov.1431</w:t>
      </w:r>
      <w:r>
        <w:rPr>
          <w:rFonts w:cs="Times New Roman"/>
          <w:szCs w:val="24"/>
        </w:rPr>
        <w:tab/>
        <w:t>He and John Hunte(q.v.) were commissioned to levy and collect in person</w:t>
      </w:r>
    </w:p>
    <w:p w14:paraId="06A14217" w14:textId="77777777" w:rsidR="00FD7FB5" w:rsidRDefault="00FD7FB5" w:rsidP="00FD7F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customs in the port of Yarmouth and in all adjacent ports and places.</w:t>
      </w:r>
    </w:p>
    <w:p w14:paraId="3CF594E3" w14:textId="6F7D167B" w:rsidR="00FD7FB5" w:rsidRDefault="00FD7FB5" w:rsidP="009663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1413-27 p.3)</w:t>
      </w:r>
    </w:p>
    <w:p w14:paraId="0FDB2E4E" w14:textId="77777777" w:rsidR="0096635B" w:rsidRDefault="0096635B" w:rsidP="009663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Mar.1432</w:t>
      </w:r>
      <w:r>
        <w:rPr>
          <w:rFonts w:cs="Times New Roman"/>
          <w:szCs w:val="24"/>
        </w:rPr>
        <w:tab/>
        <w:t>He and John Tylney(q.v.) were appointed to levy and collect in person the</w:t>
      </w:r>
    </w:p>
    <w:p w14:paraId="668C1F48" w14:textId="77777777" w:rsidR="0096635B" w:rsidRDefault="0096635B" w:rsidP="009663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customs in the port of Yarmouth and all adjacent ports and places.</w:t>
      </w:r>
    </w:p>
    <w:p w14:paraId="2898E8CC" w14:textId="77777777" w:rsidR="0096635B" w:rsidRDefault="0096635B" w:rsidP="009663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1439-37 p.54)</w:t>
      </w:r>
    </w:p>
    <w:p w14:paraId="0D279335" w14:textId="77777777" w:rsidR="0096635B" w:rsidRDefault="0096635B" w:rsidP="0096635B">
      <w:pPr>
        <w:pStyle w:val="NoSpacing"/>
        <w:rPr>
          <w:rFonts w:cs="Times New Roman"/>
          <w:szCs w:val="24"/>
        </w:rPr>
      </w:pPr>
    </w:p>
    <w:p w14:paraId="42471B77" w14:textId="77777777" w:rsidR="0096635B" w:rsidRDefault="0096635B" w:rsidP="0096635B">
      <w:pPr>
        <w:pStyle w:val="NoSpacing"/>
        <w:rPr>
          <w:rFonts w:cs="Times New Roman"/>
          <w:szCs w:val="24"/>
        </w:rPr>
      </w:pPr>
    </w:p>
    <w:p w14:paraId="3CF57B73" w14:textId="77777777" w:rsidR="0096635B" w:rsidRDefault="0096635B" w:rsidP="009663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July 2024</w:t>
      </w:r>
    </w:p>
    <w:p w14:paraId="6B2020B2" w14:textId="3A3B1AB1" w:rsidR="00FD7FB5" w:rsidRDefault="00FD7FB5" w:rsidP="0096635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October 2024</w:t>
      </w:r>
    </w:p>
    <w:p w14:paraId="5DA703A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D5118" w14:textId="77777777" w:rsidR="00204464" w:rsidRDefault="00204464" w:rsidP="009139A6">
      <w:r>
        <w:separator/>
      </w:r>
    </w:p>
  </w:endnote>
  <w:endnote w:type="continuationSeparator" w:id="0">
    <w:p w14:paraId="43677677" w14:textId="77777777" w:rsidR="00204464" w:rsidRDefault="0020446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7BA2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B0CE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5EEB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049BE" w14:textId="77777777" w:rsidR="00204464" w:rsidRDefault="00204464" w:rsidP="009139A6">
      <w:r>
        <w:separator/>
      </w:r>
    </w:p>
  </w:footnote>
  <w:footnote w:type="continuationSeparator" w:id="0">
    <w:p w14:paraId="2E4CF679" w14:textId="77777777" w:rsidR="00204464" w:rsidRDefault="0020446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111A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9D5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899A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5B"/>
    <w:rsid w:val="000666E0"/>
    <w:rsid w:val="001C5947"/>
    <w:rsid w:val="00204464"/>
    <w:rsid w:val="002510B7"/>
    <w:rsid w:val="00270799"/>
    <w:rsid w:val="00426115"/>
    <w:rsid w:val="005C130B"/>
    <w:rsid w:val="00826F5C"/>
    <w:rsid w:val="009139A6"/>
    <w:rsid w:val="009411C2"/>
    <w:rsid w:val="009448BB"/>
    <w:rsid w:val="00947624"/>
    <w:rsid w:val="0096635B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D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30938"/>
  <w15:chartTrackingRefBased/>
  <w15:docId w15:val="{AAC05311-FAA2-4245-BC75-888D4924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2024-07-07T12:54:00Z</dcterms:created>
  <dcterms:modified xsi:type="dcterms:W3CDTF">2024-10-25T09:59:00Z</dcterms:modified>
</cp:coreProperties>
</file>