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C214" w14:textId="77777777" w:rsidR="0059454E" w:rsidRDefault="0059454E" w:rsidP="005945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ELYS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fl.1439-41)</w:t>
      </w:r>
    </w:p>
    <w:p w14:paraId="49911B48" w14:textId="77777777" w:rsidR="0059454E" w:rsidRDefault="0059454E" w:rsidP="005945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St.Peter</w:t>
      </w:r>
      <w:proofErr w:type="spellEnd"/>
      <w:proofErr w:type="gramEnd"/>
      <w:r>
        <w:rPr>
          <w:rFonts w:cs="Times New Roman"/>
          <w:szCs w:val="24"/>
        </w:rPr>
        <w:t xml:space="preserve"> and </w:t>
      </w:r>
      <w:proofErr w:type="spellStart"/>
      <w:r>
        <w:rPr>
          <w:rFonts w:cs="Times New Roman"/>
          <w:szCs w:val="24"/>
        </w:rPr>
        <w:t>St.Paul</w:t>
      </w:r>
      <w:proofErr w:type="spellEnd"/>
      <w:r>
        <w:rPr>
          <w:rFonts w:cs="Times New Roman"/>
          <w:szCs w:val="24"/>
        </w:rPr>
        <w:t>, Tunstall, Norfolk.</w:t>
      </w:r>
    </w:p>
    <w:p w14:paraId="5ED084D4" w14:textId="77777777" w:rsidR="0059454E" w:rsidRDefault="0059454E" w:rsidP="0059454E">
      <w:pPr>
        <w:pStyle w:val="NoSpacing"/>
        <w:rPr>
          <w:rFonts w:cs="Times New Roman"/>
          <w:szCs w:val="24"/>
        </w:rPr>
      </w:pPr>
    </w:p>
    <w:p w14:paraId="0084AA89" w14:textId="77777777" w:rsidR="0059454E" w:rsidRDefault="0059454E" w:rsidP="0059454E">
      <w:pPr>
        <w:pStyle w:val="NoSpacing"/>
        <w:rPr>
          <w:rFonts w:cs="Times New Roman"/>
          <w:szCs w:val="24"/>
        </w:rPr>
      </w:pPr>
    </w:p>
    <w:p w14:paraId="7C8F045C" w14:textId="77777777" w:rsidR="0059454E" w:rsidRDefault="0059454E" w:rsidP="005945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He became Vicar.</w:t>
      </w:r>
    </w:p>
    <w:p w14:paraId="15A73F47" w14:textId="77777777" w:rsidR="0059454E" w:rsidRDefault="0059454E" w:rsidP="0059454E">
      <w:pPr>
        <w:pStyle w:val="NoSpacing"/>
        <w:ind w:left="144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(“An Essay Towards a Topographical History of the County of Norfolk” 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>117-21</w:t>
      </w:r>
      <w:r w:rsidRPr="00CE34CC">
        <w:rPr>
          <w:rFonts w:cs="Times New Roman"/>
          <w:szCs w:val="24"/>
        </w:rPr>
        <w:t xml:space="preserve"> 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4C333D91" w14:textId="77777777" w:rsidR="0059454E" w:rsidRDefault="0059454E" w:rsidP="0059454E">
      <w:pPr>
        <w:pStyle w:val="NoSpacing"/>
        <w:rPr>
          <w:rFonts w:cs="Times New Roman"/>
          <w:szCs w:val="24"/>
        </w:rPr>
      </w:pPr>
    </w:p>
    <w:p w14:paraId="64CDB50C" w14:textId="77777777" w:rsidR="0059454E" w:rsidRDefault="0059454E" w:rsidP="0059454E">
      <w:pPr>
        <w:pStyle w:val="NoSpacing"/>
        <w:rPr>
          <w:rFonts w:cs="Times New Roman"/>
          <w:szCs w:val="24"/>
        </w:rPr>
      </w:pPr>
    </w:p>
    <w:p w14:paraId="42A7713D" w14:textId="77777777" w:rsidR="0059454E" w:rsidRDefault="0059454E" w:rsidP="005945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February 2024</w:t>
      </w:r>
    </w:p>
    <w:p w14:paraId="0B992B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10AF" w14:textId="77777777" w:rsidR="0059454E" w:rsidRDefault="0059454E" w:rsidP="009139A6">
      <w:r>
        <w:separator/>
      </w:r>
    </w:p>
  </w:endnote>
  <w:endnote w:type="continuationSeparator" w:id="0">
    <w:p w14:paraId="00A4EBF6" w14:textId="77777777" w:rsidR="0059454E" w:rsidRDefault="005945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40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03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CE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0476" w14:textId="77777777" w:rsidR="0059454E" w:rsidRDefault="0059454E" w:rsidP="009139A6">
      <w:r>
        <w:separator/>
      </w:r>
    </w:p>
  </w:footnote>
  <w:footnote w:type="continuationSeparator" w:id="0">
    <w:p w14:paraId="2D10E932" w14:textId="77777777" w:rsidR="0059454E" w:rsidRDefault="005945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9B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91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10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4E"/>
    <w:rsid w:val="000666E0"/>
    <w:rsid w:val="002510B7"/>
    <w:rsid w:val="0059454E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E3FE"/>
  <w15:chartTrackingRefBased/>
  <w15:docId w15:val="{8365A8B1-EB1D-4DF5-ABBE-4A0A00F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2024-02-11T19:39:00Z</dcterms:created>
  <dcterms:modified xsi:type="dcterms:W3CDTF">2024-02-11T19:43:00Z</dcterms:modified>
</cp:coreProperties>
</file>