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E84E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ELYS</w:t>
      </w:r>
      <w:r>
        <w:t xml:space="preserve">       (fl.1415)</w:t>
      </w:r>
    </w:p>
    <w:p w14:paraId="6207BF84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  <w:r>
        <w:t>of Thorp on the Hill. Husbandman.</w:t>
      </w:r>
    </w:p>
    <w:p w14:paraId="5E4B1A38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</w:p>
    <w:p w14:paraId="0239CC6F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</w:p>
    <w:p w14:paraId="7E647BFD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6FF5858E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3911980A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7302906C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</w:p>
    <w:p w14:paraId="446B6271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</w:p>
    <w:p w14:paraId="66AC4F68" w14:textId="77777777" w:rsidR="00C35912" w:rsidRDefault="00C35912" w:rsidP="00C35912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504098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2C7B" w14:textId="77777777" w:rsidR="007A6C90" w:rsidRDefault="007A6C90" w:rsidP="009139A6">
      <w:r>
        <w:separator/>
      </w:r>
    </w:p>
  </w:endnote>
  <w:endnote w:type="continuationSeparator" w:id="0">
    <w:p w14:paraId="4D49370B" w14:textId="77777777" w:rsidR="007A6C90" w:rsidRDefault="007A6C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2D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16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F1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2524" w14:textId="77777777" w:rsidR="007A6C90" w:rsidRDefault="007A6C90" w:rsidP="009139A6">
      <w:r>
        <w:separator/>
      </w:r>
    </w:p>
  </w:footnote>
  <w:footnote w:type="continuationSeparator" w:id="0">
    <w:p w14:paraId="64B4AA87" w14:textId="77777777" w:rsidR="007A6C90" w:rsidRDefault="007A6C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65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6D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84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12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7A6C9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5912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7FA9"/>
  <w15:chartTrackingRefBased/>
  <w15:docId w15:val="{00226A01-6BE6-4D0F-86EA-6C90D6A5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5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2025-09-12T20:40:00Z</dcterms:created>
  <dcterms:modified xsi:type="dcterms:W3CDTF">2025-09-12T20:40:00Z</dcterms:modified>
</cp:coreProperties>
</file>