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626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EMEMOPE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2960E8A2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5C946C0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ABFA8F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B80C61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CBFA335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EE4E40D" w14:textId="77777777" w:rsidR="002B7C52" w:rsidRPr="00065994" w:rsidRDefault="002B7C52" w:rsidP="002B7C5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E0D8F3F" w14:textId="77777777" w:rsidR="002B7C52" w:rsidRDefault="002B7C52" w:rsidP="002B7C5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93D27E3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2FEFF2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14C2C8" w14:textId="77777777" w:rsidR="002B7C52" w:rsidRDefault="002B7C52" w:rsidP="002B7C5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55AAA4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F91C" w14:textId="77777777" w:rsidR="002B7C52" w:rsidRDefault="002B7C52" w:rsidP="009139A6">
      <w:r>
        <w:separator/>
      </w:r>
    </w:p>
  </w:endnote>
  <w:endnote w:type="continuationSeparator" w:id="0">
    <w:p w14:paraId="0E2B42EE" w14:textId="77777777" w:rsidR="002B7C52" w:rsidRDefault="002B7C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6F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99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16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8B80" w14:textId="77777777" w:rsidR="002B7C52" w:rsidRDefault="002B7C52" w:rsidP="009139A6">
      <w:r>
        <w:separator/>
      </w:r>
    </w:p>
  </w:footnote>
  <w:footnote w:type="continuationSeparator" w:id="0">
    <w:p w14:paraId="1E1F3735" w14:textId="77777777" w:rsidR="002B7C52" w:rsidRDefault="002B7C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46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E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E6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2"/>
    <w:rsid w:val="000666E0"/>
    <w:rsid w:val="000A2E7A"/>
    <w:rsid w:val="001307AC"/>
    <w:rsid w:val="00190DFA"/>
    <w:rsid w:val="002510B7"/>
    <w:rsid w:val="00270799"/>
    <w:rsid w:val="002737D5"/>
    <w:rsid w:val="002B7C52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0E47"/>
  <w15:chartTrackingRefBased/>
  <w15:docId w15:val="{9920B357-75C4-4E4A-A575-B02A8542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2025-07-09T18:46:00Z</dcterms:created>
  <dcterms:modified xsi:type="dcterms:W3CDTF">2025-07-09T18:47:00Z</dcterms:modified>
</cp:coreProperties>
</file>