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8B81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Stephen EMERY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D04B293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78437BA7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EBB618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B59D73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7265F960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4D1CC558" w14:textId="77777777" w:rsidR="009D7093" w:rsidRPr="00065994" w:rsidRDefault="009D7093" w:rsidP="009D709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3CBA958" w14:textId="77777777" w:rsidR="009D7093" w:rsidRDefault="009D7093" w:rsidP="009D709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72C6FC9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EC92B31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8AC0FB" w14:textId="77777777" w:rsidR="009D7093" w:rsidRDefault="009D7093" w:rsidP="009D70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667FE033" w14:textId="77777777" w:rsidR="00BA00AB" w:rsidRPr="00EB3209" w:rsidRDefault="00BA00AB" w:rsidP="009D7093">
      <w:pPr>
        <w:pStyle w:val="NoSpacing"/>
        <w:jc w:val="center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4B9E" w14:textId="77777777" w:rsidR="009D7093" w:rsidRDefault="009D7093" w:rsidP="009139A6">
      <w:r>
        <w:separator/>
      </w:r>
    </w:p>
  </w:endnote>
  <w:endnote w:type="continuationSeparator" w:id="0">
    <w:p w14:paraId="4DDF2A4C" w14:textId="77777777" w:rsidR="009D7093" w:rsidRDefault="009D70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7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28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67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983A" w14:textId="77777777" w:rsidR="009D7093" w:rsidRDefault="009D7093" w:rsidP="009139A6">
      <w:r>
        <w:separator/>
      </w:r>
    </w:p>
  </w:footnote>
  <w:footnote w:type="continuationSeparator" w:id="0">
    <w:p w14:paraId="3815554D" w14:textId="77777777" w:rsidR="009D7093" w:rsidRDefault="009D70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18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36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D9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D709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ED28"/>
  <w15:chartTrackingRefBased/>
  <w15:docId w15:val="{662B7FE6-48A0-485C-AC08-3260803F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286</Characters>
  <Application>Microsoft Office Word</Application>
  <DocSecurity>0</DocSecurity>
  <Lines>14</Lines>
  <Paragraphs>9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2025-10-03T06:39:00Z</dcterms:created>
  <dcterms:modified xsi:type="dcterms:W3CDTF">2025-10-03T06:40:00Z</dcterms:modified>
</cp:coreProperties>
</file>