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822F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Richard EMSON</w:t>
      </w:r>
      <w:r>
        <w:t xml:space="preserve">       (fl.1486)</w:t>
      </w:r>
    </w:p>
    <w:p w14:paraId="0B2B10AE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</w:p>
    <w:p w14:paraId="0E2BA141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</w:p>
    <w:p w14:paraId="3AD5FD60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  <w:r>
        <w:t xml:space="preserve">  9 Mar.1486</w:t>
      </w:r>
      <w:r>
        <w:tab/>
        <w:t>He was appointed steward of the lordships of Long Buckberry and</w:t>
      </w:r>
    </w:p>
    <w:p w14:paraId="3E661FA5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  <w:r>
        <w:tab/>
      </w:r>
      <w:r>
        <w:tab/>
      </w:r>
      <w:proofErr w:type="spellStart"/>
      <w:r>
        <w:t>Eastpury</w:t>
      </w:r>
      <w:proofErr w:type="spellEnd"/>
      <w:r>
        <w:t>, Northamptonshire.   (C.P.R. 1485-94 p.64)</w:t>
      </w:r>
    </w:p>
    <w:p w14:paraId="6ED8D9A0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</w:p>
    <w:p w14:paraId="1021C36B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</w:p>
    <w:p w14:paraId="7A528FBF" w14:textId="77777777" w:rsidR="006A6D6D" w:rsidRDefault="006A6D6D" w:rsidP="006A6D6D">
      <w:pPr>
        <w:pStyle w:val="NoSpacing"/>
        <w:tabs>
          <w:tab w:val="left" w:pos="810"/>
          <w:tab w:val="left" w:pos="1440"/>
        </w:tabs>
      </w:pPr>
      <w:r>
        <w:t>28 September 2025</w:t>
      </w:r>
    </w:p>
    <w:p w14:paraId="1C0CBD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A7EF" w14:textId="77777777" w:rsidR="006A6D6D" w:rsidRDefault="006A6D6D" w:rsidP="009139A6">
      <w:r>
        <w:separator/>
      </w:r>
    </w:p>
  </w:endnote>
  <w:endnote w:type="continuationSeparator" w:id="0">
    <w:p w14:paraId="517E847C" w14:textId="77777777" w:rsidR="006A6D6D" w:rsidRDefault="006A6D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10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E57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81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8ED3" w14:textId="77777777" w:rsidR="006A6D6D" w:rsidRDefault="006A6D6D" w:rsidP="009139A6">
      <w:r>
        <w:separator/>
      </w:r>
    </w:p>
  </w:footnote>
  <w:footnote w:type="continuationSeparator" w:id="0">
    <w:p w14:paraId="4F497CC5" w14:textId="77777777" w:rsidR="006A6D6D" w:rsidRDefault="006A6D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72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3E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97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6D"/>
    <w:rsid w:val="000666E0"/>
    <w:rsid w:val="000A2E7A"/>
    <w:rsid w:val="001307AC"/>
    <w:rsid w:val="00190DFA"/>
    <w:rsid w:val="002510B7"/>
    <w:rsid w:val="00270799"/>
    <w:rsid w:val="002737D5"/>
    <w:rsid w:val="00357E4A"/>
    <w:rsid w:val="00594456"/>
    <w:rsid w:val="005C130B"/>
    <w:rsid w:val="006A6D6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81C3"/>
  <w15:chartTrackingRefBased/>
  <w15:docId w15:val="{443C2A49-598D-4EC4-8BD2-6A745C4D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9</Lines>
  <Paragraphs>5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2025-10-04T18:38:00Z</dcterms:created>
  <dcterms:modified xsi:type="dcterms:W3CDTF">2025-10-04T18:39:00Z</dcterms:modified>
</cp:coreProperties>
</file>