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3FB54" w14:textId="77777777" w:rsidR="00060C05" w:rsidRDefault="00060C05" w:rsidP="00060C05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Robert ENGLYSSHE</w:t>
      </w:r>
      <w:r>
        <w:t xml:space="preserve">       (fl.1478)</w:t>
      </w:r>
    </w:p>
    <w:p w14:paraId="063D9492" w14:textId="77777777" w:rsidR="00060C05" w:rsidRDefault="00060C05" w:rsidP="00060C05">
      <w:pPr>
        <w:pStyle w:val="NoSpacing"/>
        <w:tabs>
          <w:tab w:val="left" w:pos="810"/>
          <w:tab w:val="left" w:pos="1440"/>
        </w:tabs>
      </w:pPr>
      <w:r>
        <w:t>of Nottingham. Mayor.</w:t>
      </w:r>
    </w:p>
    <w:p w14:paraId="03794A5B" w14:textId="77777777" w:rsidR="00060C05" w:rsidRDefault="00060C05" w:rsidP="00060C05">
      <w:pPr>
        <w:pStyle w:val="NoSpacing"/>
        <w:tabs>
          <w:tab w:val="left" w:pos="810"/>
          <w:tab w:val="left" w:pos="1440"/>
        </w:tabs>
      </w:pPr>
    </w:p>
    <w:p w14:paraId="5F264A11" w14:textId="77777777" w:rsidR="00060C05" w:rsidRDefault="00060C05" w:rsidP="00060C05">
      <w:pPr>
        <w:pStyle w:val="NoSpacing"/>
        <w:tabs>
          <w:tab w:val="left" w:pos="810"/>
          <w:tab w:val="left" w:pos="1440"/>
        </w:tabs>
      </w:pPr>
    </w:p>
    <w:p w14:paraId="5AF4532E" w14:textId="77777777" w:rsidR="00060C05" w:rsidRDefault="00060C05" w:rsidP="00060C05">
      <w:pPr>
        <w:pStyle w:val="NoSpacing"/>
        <w:tabs>
          <w:tab w:val="left" w:pos="810"/>
          <w:tab w:val="left" w:pos="1440"/>
        </w:tabs>
      </w:pPr>
      <w:r>
        <w:t xml:space="preserve">  9 Sep.1478</w:t>
      </w:r>
      <w:r>
        <w:tab/>
        <w:t xml:space="preserve">He was on a commission to deliver Nottingham </w:t>
      </w:r>
      <w:proofErr w:type="spellStart"/>
      <w:proofErr w:type="gramStart"/>
      <w:r>
        <w:t>gaol</w:t>
      </w:r>
      <w:proofErr w:type="spellEnd"/>
      <w:proofErr w:type="gramEnd"/>
      <w:r>
        <w:t xml:space="preserve"> of Cecily</w:t>
      </w:r>
    </w:p>
    <w:p w14:paraId="6A27DFDA" w14:textId="77777777" w:rsidR="00060C05" w:rsidRDefault="00060C05" w:rsidP="00060C05">
      <w:pPr>
        <w:pStyle w:val="NoSpacing"/>
        <w:tabs>
          <w:tab w:val="left" w:pos="810"/>
          <w:tab w:val="left" w:pos="1440"/>
        </w:tabs>
      </w:pPr>
      <w:r>
        <w:tab/>
      </w:r>
      <w:r>
        <w:tab/>
        <w:t>Elso(q.v.).    (C.P.R. 1476-85 p.145)</w:t>
      </w:r>
    </w:p>
    <w:p w14:paraId="16C3ADBA" w14:textId="77777777" w:rsidR="00060C05" w:rsidRDefault="00060C05" w:rsidP="00060C05">
      <w:pPr>
        <w:pStyle w:val="NoSpacing"/>
        <w:tabs>
          <w:tab w:val="left" w:pos="810"/>
          <w:tab w:val="left" w:pos="1440"/>
        </w:tabs>
      </w:pPr>
    </w:p>
    <w:p w14:paraId="6BEC71E3" w14:textId="77777777" w:rsidR="00060C05" w:rsidRDefault="00060C05" w:rsidP="00060C05">
      <w:pPr>
        <w:pStyle w:val="NoSpacing"/>
        <w:tabs>
          <w:tab w:val="left" w:pos="810"/>
          <w:tab w:val="left" w:pos="1440"/>
        </w:tabs>
      </w:pPr>
    </w:p>
    <w:p w14:paraId="68DA0FF1" w14:textId="77777777" w:rsidR="00060C05" w:rsidRDefault="00060C05" w:rsidP="00060C05">
      <w:pPr>
        <w:pStyle w:val="NoSpacing"/>
        <w:tabs>
          <w:tab w:val="left" w:pos="810"/>
          <w:tab w:val="left" w:pos="1440"/>
        </w:tabs>
      </w:pPr>
      <w:r>
        <w:t>21 August 2025</w:t>
      </w:r>
    </w:p>
    <w:p w14:paraId="29EA0F6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FDA53" w14:textId="77777777" w:rsidR="00060C05" w:rsidRDefault="00060C05" w:rsidP="009139A6">
      <w:r>
        <w:separator/>
      </w:r>
    </w:p>
  </w:endnote>
  <w:endnote w:type="continuationSeparator" w:id="0">
    <w:p w14:paraId="3EEDFBAE" w14:textId="77777777" w:rsidR="00060C05" w:rsidRDefault="00060C0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E8A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B4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B4E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8E1EB" w14:textId="77777777" w:rsidR="00060C05" w:rsidRDefault="00060C05" w:rsidP="009139A6">
      <w:r>
        <w:separator/>
      </w:r>
    </w:p>
  </w:footnote>
  <w:footnote w:type="continuationSeparator" w:id="0">
    <w:p w14:paraId="7E3177AC" w14:textId="77777777" w:rsidR="00060C05" w:rsidRDefault="00060C0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D16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495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FDEB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05"/>
    <w:rsid w:val="00060C05"/>
    <w:rsid w:val="000666E0"/>
    <w:rsid w:val="000A2E7A"/>
    <w:rsid w:val="001307AC"/>
    <w:rsid w:val="00190DFA"/>
    <w:rsid w:val="002510B7"/>
    <w:rsid w:val="00270799"/>
    <w:rsid w:val="002737D5"/>
    <w:rsid w:val="00357E4A"/>
    <w:rsid w:val="003C36A9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C10E1"/>
  <w15:chartTrackingRefBased/>
  <w15:docId w15:val="{3E9641FE-B0C8-44C4-8D7A-E81972D4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2025-09-02T19:28:00Z</dcterms:created>
  <dcterms:modified xsi:type="dcterms:W3CDTF">2025-09-02T19:28:00Z</dcterms:modified>
</cp:coreProperties>
</file>