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2380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EPS</w:t>
      </w:r>
      <w:r>
        <w:t xml:space="preserve">        (fl.1415)</w:t>
      </w:r>
    </w:p>
    <w:p w14:paraId="1CE8B72D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Lamberherst</w:t>
      </w:r>
      <w:proofErr w:type="spellEnd"/>
      <w:r>
        <w:t>, Kent. Fletcher.</w:t>
      </w:r>
    </w:p>
    <w:p w14:paraId="26C7EC60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</w:p>
    <w:p w14:paraId="5EC3ED19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</w:p>
    <w:p w14:paraId="1D6BCA33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Stephen Kyngwode(q.v.) brought a plaint of trespass and taking against</w:t>
      </w:r>
    </w:p>
    <w:p w14:paraId="4B38D281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4 others.      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5DF07FBE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</w:p>
    <w:p w14:paraId="6E6196E7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</w:p>
    <w:p w14:paraId="30E717ED" w14:textId="77777777" w:rsidR="003B2996" w:rsidRDefault="003B2996" w:rsidP="003B2996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11E82F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51BA" w14:textId="77777777" w:rsidR="003B2996" w:rsidRDefault="003B2996" w:rsidP="009139A6">
      <w:r>
        <w:separator/>
      </w:r>
    </w:p>
  </w:endnote>
  <w:endnote w:type="continuationSeparator" w:id="0">
    <w:p w14:paraId="31713BF3" w14:textId="77777777" w:rsidR="003B2996" w:rsidRDefault="003B29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98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78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65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332D" w14:textId="77777777" w:rsidR="003B2996" w:rsidRDefault="003B2996" w:rsidP="009139A6">
      <w:r>
        <w:separator/>
      </w:r>
    </w:p>
  </w:footnote>
  <w:footnote w:type="continuationSeparator" w:id="0">
    <w:p w14:paraId="740A313F" w14:textId="77777777" w:rsidR="003B2996" w:rsidRDefault="003B29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B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AD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99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96"/>
    <w:rsid w:val="000666E0"/>
    <w:rsid w:val="000A2E7A"/>
    <w:rsid w:val="001307AC"/>
    <w:rsid w:val="00190DFA"/>
    <w:rsid w:val="002510B7"/>
    <w:rsid w:val="00270799"/>
    <w:rsid w:val="002737D5"/>
    <w:rsid w:val="00357E4A"/>
    <w:rsid w:val="003B299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071C"/>
  <w15:chartTrackingRefBased/>
  <w15:docId w15:val="{1692B743-D288-4E54-80F1-73B53806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2025-09-12T07:50:00Z</dcterms:created>
  <dcterms:modified xsi:type="dcterms:W3CDTF">2025-09-12T07:51:00Z</dcterms:modified>
</cp:coreProperties>
</file>