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DFF18" w14:textId="77777777" w:rsidR="0070451C" w:rsidRDefault="0070451C" w:rsidP="0070451C">
      <w:pPr>
        <w:pStyle w:val="NoSpacing"/>
      </w:pPr>
      <w:r>
        <w:rPr>
          <w:u w:val="single"/>
        </w:rPr>
        <w:t>Richard ERLE</w:t>
      </w:r>
      <w:r>
        <w:t xml:space="preserve">      (d.ca.1491)</w:t>
      </w:r>
    </w:p>
    <w:p w14:paraId="35600AB2" w14:textId="77777777" w:rsidR="0070451C" w:rsidRDefault="0070451C" w:rsidP="0070451C">
      <w:pPr>
        <w:pStyle w:val="NoSpacing"/>
      </w:pPr>
      <w:r>
        <w:t>of Bristol.</w:t>
      </w:r>
    </w:p>
    <w:p w14:paraId="40871360" w14:textId="77777777" w:rsidR="0070451C" w:rsidRDefault="0070451C" w:rsidP="0070451C">
      <w:pPr>
        <w:pStyle w:val="NoSpacing"/>
      </w:pPr>
    </w:p>
    <w:p w14:paraId="18FF1302" w14:textId="77777777" w:rsidR="0070451C" w:rsidRDefault="0070451C" w:rsidP="0070451C">
      <w:pPr>
        <w:pStyle w:val="NoSpacing"/>
      </w:pPr>
    </w:p>
    <w:p w14:paraId="14E822EF" w14:textId="77777777" w:rsidR="00732968" w:rsidRPr="00270B6A" w:rsidRDefault="00732968" w:rsidP="00732968">
      <w:pPr>
        <w:pStyle w:val="NoSpacing"/>
        <w:rPr>
          <w:rStyle w:val="Hyperlink"/>
          <w:color w:val="auto"/>
          <w:u w:val="none"/>
        </w:rPr>
      </w:pPr>
    </w:p>
    <w:p w14:paraId="2890E904" w14:textId="77777777" w:rsidR="00732968" w:rsidRPr="00270B6A" w:rsidRDefault="00732968" w:rsidP="00732968">
      <w:pPr>
        <w:pStyle w:val="NoSpacing"/>
        <w:rPr>
          <w:rStyle w:val="Hyperlink"/>
          <w:color w:val="auto"/>
          <w:u w:val="none"/>
        </w:rPr>
      </w:pPr>
      <w:r w:rsidRPr="00270B6A">
        <w:rPr>
          <w:rStyle w:val="Hyperlink"/>
          <w:color w:val="auto"/>
          <w:u w:val="none"/>
        </w:rPr>
        <w:tab/>
        <w:t>1491</w:t>
      </w:r>
      <w:r w:rsidRPr="00270B6A">
        <w:rPr>
          <w:rStyle w:val="Hyperlink"/>
          <w:color w:val="auto"/>
          <w:u w:val="none"/>
        </w:rPr>
        <w:tab/>
        <w:t>He made his Will.</w:t>
      </w:r>
    </w:p>
    <w:p w14:paraId="5A480F26" w14:textId="77777777" w:rsidR="00732968" w:rsidRDefault="00732968" w:rsidP="00732968">
      <w:pPr>
        <w:pStyle w:val="NoSpacing"/>
        <w:ind w:left="1440"/>
      </w:pPr>
      <w:r>
        <w:t>(“Late Medieval Bristol, Time Space and Power” by Peter Fleming published  in 2024 by the Yorkist History Trust p.185)</w:t>
      </w:r>
    </w:p>
    <w:p w14:paraId="7F4BCEF7" w14:textId="12127CD4" w:rsidR="00A9576E" w:rsidRDefault="00732968" w:rsidP="00A9576E">
      <w:pPr>
        <w:pStyle w:val="NoSpacing"/>
        <w:ind w:left="1440"/>
      </w:pPr>
      <w:r>
        <w:t xml:space="preserve">Executors:   William Jones, </w:t>
      </w:r>
      <w:proofErr w:type="spellStart"/>
      <w:r>
        <w:t>cler</w:t>
      </w:r>
      <w:proofErr w:type="spellEnd"/>
      <w:r>
        <w:t>(q.v.) and Thomas Howell(q.v.).   (ibid.)</w:t>
      </w:r>
    </w:p>
    <w:p w14:paraId="1A4FC674" w14:textId="77777777" w:rsidR="00A9576E" w:rsidRDefault="00A9576E" w:rsidP="00A9576E">
      <w:pPr>
        <w:pStyle w:val="NoSpacing"/>
      </w:pPr>
      <w:r>
        <w:tab/>
        <w:t>1491</w:t>
      </w:r>
      <w:r>
        <w:tab/>
        <w:t>He arranged for his anniversaries to be observed at Wells Cathedral</w:t>
      </w:r>
    </w:p>
    <w:p w14:paraId="017D1933" w14:textId="77777777" w:rsidR="00A9576E" w:rsidRDefault="00A9576E" w:rsidP="00A9576E">
      <w:pPr>
        <w:pStyle w:val="NoSpacing"/>
      </w:pPr>
      <w:r>
        <w:tab/>
      </w:r>
      <w:r>
        <w:tab/>
        <w:t>and at Witham Priory, Somerset.</w:t>
      </w:r>
    </w:p>
    <w:p w14:paraId="373C70D3" w14:textId="77777777" w:rsidR="00A9576E" w:rsidRDefault="00A9576E" w:rsidP="00A9576E">
      <w:pPr>
        <w:pStyle w:val="NoSpacing"/>
      </w:pPr>
      <w:r>
        <w:tab/>
      </w:r>
      <w:r>
        <w:tab/>
        <w:t xml:space="preserve">(“Late Medieval Bristol, Time Space and Power” by Peter Fleming published  </w:t>
      </w:r>
    </w:p>
    <w:p w14:paraId="6ACE16C1" w14:textId="6A4B9CFE" w:rsidR="00A9576E" w:rsidRDefault="00A9576E" w:rsidP="00A9576E">
      <w:pPr>
        <w:pStyle w:val="NoSpacing"/>
        <w:ind w:left="720" w:firstLine="720"/>
      </w:pPr>
      <w:r>
        <w:t>in 2024 by the Yorkist History Trust p.158)</w:t>
      </w:r>
    </w:p>
    <w:p w14:paraId="0C88F1FF" w14:textId="77777777" w:rsidR="0070451C" w:rsidRDefault="0070451C" w:rsidP="0070451C">
      <w:pPr>
        <w:pStyle w:val="NoSpacing"/>
      </w:pPr>
      <w:r>
        <w:tab/>
        <w:t>1495</w:t>
      </w:r>
      <w:r>
        <w:tab/>
        <w:t>His executors sold some of his property in Bristol to William</w:t>
      </w:r>
    </w:p>
    <w:p w14:paraId="7CB874F0" w14:textId="7C193DC3" w:rsidR="0070451C" w:rsidRDefault="0070451C" w:rsidP="0070451C">
      <w:pPr>
        <w:pStyle w:val="NoSpacing"/>
      </w:pPr>
      <w:r>
        <w:tab/>
      </w:r>
      <w:r>
        <w:tab/>
      </w:r>
      <w:proofErr w:type="spellStart"/>
      <w:r>
        <w:t>Nightyngale</w:t>
      </w:r>
      <w:proofErr w:type="spellEnd"/>
      <w:r>
        <w:t xml:space="preserve"> of London, draper(q.v.).</w:t>
      </w:r>
      <w:r w:rsidR="00A9576E">
        <w:t xml:space="preserve">  (ibid.p.162)</w:t>
      </w:r>
    </w:p>
    <w:p w14:paraId="64437CE3" w14:textId="6F635D52" w:rsidR="0070451C" w:rsidRDefault="0070451C" w:rsidP="00A9576E">
      <w:pPr>
        <w:pStyle w:val="NoSpacing"/>
      </w:pPr>
      <w:r>
        <w:tab/>
      </w:r>
      <w:r>
        <w:tab/>
      </w:r>
    </w:p>
    <w:p w14:paraId="0C1B0129" w14:textId="77777777" w:rsidR="0070451C" w:rsidRDefault="0070451C" w:rsidP="0070451C">
      <w:pPr>
        <w:pStyle w:val="NoSpacing"/>
        <w:ind w:left="720" w:firstLine="720"/>
      </w:pPr>
    </w:p>
    <w:p w14:paraId="03083C91" w14:textId="77777777" w:rsidR="0070451C" w:rsidRDefault="0070451C" w:rsidP="0070451C">
      <w:pPr>
        <w:pStyle w:val="NoSpacing"/>
        <w:ind w:left="720" w:firstLine="720"/>
      </w:pPr>
    </w:p>
    <w:p w14:paraId="6E0842C4" w14:textId="77777777" w:rsidR="0070451C" w:rsidRDefault="0070451C" w:rsidP="0070451C">
      <w:pPr>
        <w:pStyle w:val="NoSpacing"/>
      </w:pPr>
      <w:r>
        <w:t>18 July 2025</w:t>
      </w:r>
    </w:p>
    <w:p w14:paraId="01F35EDF" w14:textId="7B17DF3A" w:rsidR="00732968" w:rsidRDefault="00732968" w:rsidP="0070451C">
      <w:pPr>
        <w:pStyle w:val="NoSpacing"/>
      </w:pPr>
      <w:r>
        <w:t>11 April 2026</w:t>
      </w:r>
    </w:p>
    <w:p w14:paraId="4DF64CF8" w14:textId="77777777" w:rsidR="0070451C" w:rsidRDefault="0070451C" w:rsidP="0070451C">
      <w:pPr>
        <w:pStyle w:val="NoSpacing"/>
      </w:pPr>
    </w:p>
    <w:p w14:paraId="5C468D37" w14:textId="77777777" w:rsidR="00BA00AB" w:rsidRPr="0070451C" w:rsidRDefault="00BA00AB" w:rsidP="0070451C"/>
    <w:sectPr w:rsidR="00BA00AB" w:rsidRPr="007045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4F857" w14:textId="77777777" w:rsidR="00623D4F" w:rsidRDefault="00623D4F" w:rsidP="009139A6">
      <w:r>
        <w:separator/>
      </w:r>
    </w:p>
  </w:endnote>
  <w:endnote w:type="continuationSeparator" w:id="0">
    <w:p w14:paraId="61AC3D66" w14:textId="77777777" w:rsidR="00623D4F" w:rsidRDefault="00623D4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FBAC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0325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2B58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D1705" w14:textId="77777777" w:rsidR="00623D4F" w:rsidRDefault="00623D4F" w:rsidP="009139A6">
      <w:r>
        <w:separator/>
      </w:r>
    </w:p>
  </w:footnote>
  <w:footnote w:type="continuationSeparator" w:id="0">
    <w:p w14:paraId="19F9296E" w14:textId="77777777" w:rsidR="00623D4F" w:rsidRDefault="00623D4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AAB2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EBEE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4AB0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51C"/>
    <w:rsid w:val="000666E0"/>
    <w:rsid w:val="000A2E7A"/>
    <w:rsid w:val="001307AC"/>
    <w:rsid w:val="00190DFA"/>
    <w:rsid w:val="002510B7"/>
    <w:rsid w:val="00270799"/>
    <w:rsid w:val="002737D5"/>
    <w:rsid w:val="00313B13"/>
    <w:rsid w:val="00357E4A"/>
    <w:rsid w:val="005C130B"/>
    <w:rsid w:val="00623D4F"/>
    <w:rsid w:val="0070451C"/>
    <w:rsid w:val="00732968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576E"/>
    <w:rsid w:val="00AE65F8"/>
    <w:rsid w:val="00BA00AB"/>
    <w:rsid w:val="00C71834"/>
    <w:rsid w:val="00CB4ED9"/>
    <w:rsid w:val="00D72F1F"/>
    <w:rsid w:val="00DD1B62"/>
    <w:rsid w:val="00DE227A"/>
    <w:rsid w:val="00E01D27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7B3FB"/>
  <w15:chartTrackingRefBased/>
  <w15:docId w15:val="{51760824-6BA5-4275-B8E7-0493C4F1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329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3</TotalTime>
  <Pages>1</Pages>
  <Words>96</Words>
  <Characters>551</Characters>
  <Application>Microsoft Office Word</Application>
  <DocSecurity>0</DocSecurity>
  <Lines>17</Lines>
  <Paragraphs>13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2025-07-19T08:03:00Z</dcterms:created>
  <dcterms:modified xsi:type="dcterms:W3CDTF">2026-04-11T07:14:00Z</dcterms:modified>
</cp:coreProperties>
</file>