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3AB3" w14:textId="77777777" w:rsidR="00BE7BE0" w:rsidRDefault="00BE7BE0" w:rsidP="00BE7BE0">
      <w:pPr>
        <w:pStyle w:val="NoSpacing"/>
      </w:pPr>
      <w:r>
        <w:rPr>
          <w:u w:val="single"/>
        </w:rPr>
        <w:t>Roger ERLE</w:t>
      </w:r>
      <w:r>
        <w:t xml:space="preserve">      (fl.1463)</w:t>
      </w:r>
    </w:p>
    <w:p w14:paraId="288EA94A" w14:textId="77777777" w:rsidR="00BE7BE0" w:rsidRDefault="00BE7BE0" w:rsidP="00BE7BE0">
      <w:pPr>
        <w:pStyle w:val="NoSpacing"/>
      </w:pPr>
      <w:r>
        <w:t>of Thembleby, North Riding of Yorkshire.</w:t>
      </w:r>
    </w:p>
    <w:p w14:paraId="04014192" w14:textId="77777777" w:rsidR="00BE7BE0" w:rsidRDefault="00BE7BE0" w:rsidP="00BE7BE0">
      <w:pPr>
        <w:pStyle w:val="NoSpacing"/>
      </w:pPr>
    </w:p>
    <w:p w14:paraId="3F3D2EAB" w14:textId="77777777" w:rsidR="00BE7BE0" w:rsidRDefault="00BE7BE0" w:rsidP="00BE7BE0">
      <w:pPr>
        <w:pStyle w:val="NoSpacing"/>
      </w:pPr>
    </w:p>
    <w:p w14:paraId="29342B8B" w14:textId="77777777" w:rsidR="00BE7BE0" w:rsidRDefault="00BE7BE0" w:rsidP="00BE7BE0">
      <w:pPr>
        <w:pStyle w:val="NoSpacing"/>
      </w:pPr>
      <w:r>
        <w:tab/>
        <w:t>1463</w:t>
      </w:r>
      <w:r>
        <w:tab/>
        <w:t>Thomas Gunby(q.v.) brought a plaint of trespass against him.</w:t>
      </w:r>
    </w:p>
    <w:p w14:paraId="517729AB" w14:textId="77777777" w:rsidR="00BE7BE0" w:rsidRDefault="00BE7BE0" w:rsidP="00BE7BE0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63866B79" w14:textId="77777777" w:rsidR="00BE7BE0" w:rsidRDefault="00BE7BE0" w:rsidP="00BE7BE0">
      <w:pPr>
        <w:pStyle w:val="NoSpacing"/>
      </w:pPr>
    </w:p>
    <w:p w14:paraId="36D5DF71" w14:textId="77777777" w:rsidR="00BE7BE0" w:rsidRDefault="00BE7BE0" w:rsidP="00BE7BE0">
      <w:pPr>
        <w:pStyle w:val="NoSpacing"/>
      </w:pPr>
    </w:p>
    <w:p w14:paraId="5E6194F7" w14:textId="4C7723F7" w:rsidR="00617568" w:rsidRPr="00086E2C" w:rsidRDefault="00BE7B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AA3E" w14:textId="77777777" w:rsidR="00BE7BE0" w:rsidRDefault="00BE7BE0" w:rsidP="00086E2C">
      <w:pPr>
        <w:spacing w:after="0" w:line="240" w:lineRule="auto"/>
      </w:pPr>
      <w:r>
        <w:separator/>
      </w:r>
    </w:p>
  </w:endnote>
  <w:endnote w:type="continuationSeparator" w:id="0">
    <w:p w14:paraId="1D226012" w14:textId="77777777" w:rsidR="00BE7BE0" w:rsidRDefault="00BE7BE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07C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64E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D6A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87E0" w14:textId="77777777" w:rsidR="00BE7BE0" w:rsidRDefault="00BE7BE0" w:rsidP="00086E2C">
      <w:pPr>
        <w:spacing w:after="0" w:line="240" w:lineRule="auto"/>
      </w:pPr>
      <w:r>
        <w:separator/>
      </w:r>
    </w:p>
  </w:footnote>
  <w:footnote w:type="continuationSeparator" w:id="0">
    <w:p w14:paraId="129CF1FB" w14:textId="77777777" w:rsidR="00BE7BE0" w:rsidRDefault="00BE7BE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B8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9EF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4F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E0"/>
    <w:rsid w:val="00086E2C"/>
    <w:rsid w:val="000A2E7A"/>
    <w:rsid w:val="002244B7"/>
    <w:rsid w:val="00314D94"/>
    <w:rsid w:val="00317260"/>
    <w:rsid w:val="00617568"/>
    <w:rsid w:val="006E68FA"/>
    <w:rsid w:val="00BE7BE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2022"/>
  <w15:chartTrackingRefBased/>
  <w15:docId w15:val="{184E5711-6A7F-471F-A84A-FBB646CC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E7BE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E7B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223</Characters>
  <Application>Microsoft Office Word</Application>
  <DocSecurity>0</DocSecurity>
  <Lines>14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2025-11-20T18:49:00Z</dcterms:created>
  <dcterms:modified xsi:type="dcterms:W3CDTF">2025-11-20T18:49:00Z</dcterms:modified>
</cp:coreProperties>
</file>