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FA3C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ERNELE</w:t>
      </w:r>
      <w:r>
        <w:rPr>
          <w:rFonts w:cs="Times New Roman"/>
          <w:szCs w:val="24"/>
        </w:rPr>
        <w:t xml:space="preserve">       (d.ca.1472)</w:t>
      </w:r>
    </w:p>
    <w:p w14:paraId="6559AE5B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3C82BBBD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7E6923F6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2295A08F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He died in or before this time.</w:t>
      </w:r>
    </w:p>
    <w:p w14:paraId="613D6218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0AE90BE3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2979BCC9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3E4C4323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John Lunsford(q.v.) and his wife, Margaret(q.v.).   (ibid.)</w:t>
      </w:r>
    </w:p>
    <w:p w14:paraId="0EB86092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525D861F" w14:textId="77777777" w:rsidR="00FD5814" w:rsidRDefault="00FD5814" w:rsidP="00FD5814">
      <w:pPr>
        <w:pStyle w:val="NoSpacing"/>
        <w:rPr>
          <w:rFonts w:cs="Times New Roman"/>
          <w:szCs w:val="24"/>
        </w:rPr>
      </w:pPr>
    </w:p>
    <w:p w14:paraId="68EF3F3B" w14:textId="77777777" w:rsidR="00FD5814" w:rsidRDefault="00FD5814" w:rsidP="00FD58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4FEFD1D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6461" w14:textId="77777777" w:rsidR="00FD5814" w:rsidRDefault="00FD5814" w:rsidP="00086E2C">
      <w:pPr>
        <w:spacing w:after="0" w:line="240" w:lineRule="auto"/>
      </w:pPr>
      <w:r>
        <w:separator/>
      </w:r>
    </w:p>
  </w:endnote>
  <w:endnote w:type="continuationSeparator" w:id="0">
    <w:p w14:paraId="138F85EF" w14:textId="77777777" w:rsidR="00FD5814" w:rsidRDefault="00FD58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98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0D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25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19C5" w14:textId="77777777" w:rsidR="00FD5814" w:rsidRDefault="00FD5814" w:rsidP="00086E2C">
      <w:pPr>
        <w:spacing w:after="0" w:line="240" w:lineRule="auto"/>
      </w:pPr>
      <w:r>
        <w:separator/>
      </w:r>
    </w:p>
  </w:footnote>
  <w:footnote w:type="continuationSeparator" w:id="0">
    <w:p w14:paraId="75745CB9" w14:textId="77777777" w:rsidR="00FD5814" w:rsidRDefault="00FD58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76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9A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6C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14"/>
    <w:rsid w:val="00086E2C"/>
    <w:rsid w:val="000A2E7A"/>
    <w:rsid w:val="002244B7"/>
    <w:rsid w:val="00265261"/>
    <w:rsid w:val="00314D94"/>
    <w:rsid w:val="00617568"/>
    <w:rsid w:val="006E68FA"/>
    <w:rsid w:val="00ED3A55"/>
    <w:rsid w:val="00F479D0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CD87"/>
  <w15:chartTrackingRefBased/>
  <w15:docId w15:val="{58733A3A-E962-428D-8D04-53EFEF3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581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D58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240</Characters>
  <Application>Microsoft Office Word</Application>
  <DocSecurity>0</DocSecurity>
  <Lines>15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2025-10-26T14:46:00Z</dcterms:created>
  <dcterms:modified xsi:type="dcterms:W3CDTF">2025-10-26T14:47:00Z</dcterms:modified>
</cp:coreProperties>
</file>