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A7BE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ERPINGHAM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60792486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27B163A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71077F9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DD7818A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F919586" w14:textId="17A3F003" w:rsidR="00E10AA4" w:rsidRDefault="00E10AA4" w:rsidP="00E10AA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F222267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8E9265" w14:textId="77777777" w:rsidR="00E10AA4" w:rsidRDefault="00E10AA4" w:rsidP="00E10AA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14652D6" w14:textId="571A0622" w:rsidR="00BA00AB" w:rsidRDefault="00E10AA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2025</w:t>
      </w:r>
    </w:p>
    <w:p w14:paraId="3078716B" w14:textId="77777777" w:rsidR="00E10AA4" w:rsidRPr="00EB3209" w:rsidRDefault="00E10AA4" w:rsidP="009139A6">
      <w:pPr>
        <w:pStyle w:val="NoSpacing"/>
        <w:rPr>
          <w:rFonts w:cs="Times New Roman"/>
          <w:szCs w:val="24"/>
        </w:rPr>
      </w:pPr>
    </w:p>
    <w:sectPr w:rsidR="00E10AA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3812" w14:textId="77777777" w:rsidR="00E10AA4" w:rsidRDefault="00E10AA4" w:rsidP="009139A6">
      <w:r>
        <w:separator/>
      </w:r>
    </w:p>
  </w:endnote>
  <w:endnote w:type="continuationSeparator" w:id="0">
    <w:p w14:paraId="3C50D098" w14:textId="77777777" w:rsidR="00E10AA4" w:rsidRDefault="00E10A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C4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0C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C1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ACB2" w14:textId="77777777" w:rsidR="00E10AA4" w:rsidRDefault="00E10AA4" w:rsidP="009139A6">
      <w:r>
        <w:separator/>
      </w:r>
    </w:p>
  </w:footnote>
  <w:footnote w:type="continuationSeparator" w:id="0">
    <w:p w14:paraId="6EB18948" w14:textId="77777777" w:rsidR="00E10AA4" w:rsidRDefault="00E10A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66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3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5A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A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0AA4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EEE3"/>
  <w15:chartTrackingRefBased/>
  <w15:docId w15:val="{2BBFA7DB-78D5-4D78-8E2D-2E1DEB49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A4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250</Characters>
  <Application>Microsoft Office Word</Application>
  <DocSecurity>0</DocSecurity>
  <Lines>16</Lines>
  <Paragraphs>10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2025-09-30T21:13:00Z</dcterms:created>
  <dcterms:modified xsi:type="dcterms:W3CDTF">2025-09-30T21:13:00Z</dcterms:modified>
</cp:coreProperties>
</file>