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E49FD" w14:textId="77777777" w:rsidR="00CA69F6" w:rsidRDefault="00CA69F6" w:rsidP="00CA69F6">
      <w:pPr>
        <w:pStyle w:val="NoSpacing"/>
      </w:pPr>
      <w:r>
        <w:rPr>
          <w:u w:val="single"/>
        </w:rPr>
        <w:t>William ESDYK</w:t>
      </w:r>
      <w:r>
        <w:t xml:space="preserve">          (fl.1400)</w:t>
      </w:r>
    </w:p>
    <w:p w14:paraId="3F392A7B" w14:textId="77777777" w:rsidR="00CA69F6" w:rsidRDefault="00CA69F6" w:rsidP="00CA69F6">
      <w:pPr>
        <w:pStyle w:val="NoSpacing"/>
      </w:pPr>
      <w:r>
        <w:t xml:space="preserve">of </w:t>
      </w:r>
      <w:proofErr w:type="spellStart"/>
      <w:r>
        <w:t>St.Andrew’s</w:t>
      </w:r>
      <w:proofErr w:type="spellEnd"/>
      <w:r>
        <w:t xml:space="preserve"> Priory, York.</w:t>
      </w:r>
    </w:p>
    <w:p w14:paraId="0F1F73AD" w14:textId="77777777" w:rsidR="00CA69F6" w:rsidRDefault="00CA69F6" w:rsidP="00CA69F6">
      <w:pPr>
        <w:pStyle w:val="NoSpacing"/>
      </w:pPr>
    </w:p>
    <w:p w14:paraId="44A55D6F" w14:textId="77777777" w:rsidR="00CA69F6" w:rsidRDefault="00CA69F6" w:rsidP="00CA69F6">
      <w:pPr>
        <w:pStyle w:val="NoSpacing"/>
      </w:pPr>
    </w:p>
    <w:p w14:paraId="16FE3DE6" w14:textId="77777777" w:rsidR="00CA69F6" w:rsidRDefault="00CA69F6" w:rsidP="00CA69F6">
      <w:pPr>
        <w:pStyle w:val="NoSpacing"/>
      </w:pPr>
      <w:r>
        <w:t>18 Sep.1400</w:t>
      </w:r>
      <w:r>
        <w:tab/>
        <w:t xml:space="preserve">He was ordained priest in the chapel of All Saints’, </w:t>
      </w:r>
      <w:proofErr w:type="spellStart"/>
      <w:r>
        <w:t>Cawood</w:t>
      </w:r>
      <w:proofErr w:type="spellEnd"/>
      <w:r>
        <w:t>,</w:t>
      </w:r>
    </w:p>
    <w:p w14:paraId="32995A7A" w14:textId="77777777" w:rsidR="00CA69F6" w:rsidRDefault="00CA69F6" w:rsidP="00CA69F6">
      <w:pPr>
        <w:pStyle w:val="NoSpacing"/>
      </w:pPr>
      <w:r>
        <w:tab/>
      </w:r>
      <w:r>
        <w:tab/>
        <w:t>Yorkshire.</w:t>
      </w:r>
    </w:p>
    <w:p w14:paraId="4030BD75" w14:textId="77777777" w:rsidR="00CA69F6" w:rsidRDefault="00CA69F6" w:rsidP="00CA69F6">
      <w:pPr>
        <w:pStyle w:val="NoSpacing"/>
      </w:pPr>
      <w:r>
        <w:tab/>
      </w:r>
      <w:r>
        <w:tab/>
        <w:t xml:space="preserve">(“York Clergy Ordinations 1400-1424” ed. David </w:t>
      </w:r>
      <w:proofErr w:type="spellStart"/>
      <w:r>
        <w:t>M.Smith</w:t>
      </w:r>
      <w:proofErr w:type="spellEnd"/>
      <w:r>
        <w:t>, pub.2020 p.8)</w:t>
      </w:r>
    </w:p>
    <w:p w14:paraId="28E101C1" w14:textId="77777777" w:rsidR="00CA69F6" w:rsidRDefault="00CA69F6" w:rsidP="00CA69F6">
      <w:pPr>
        <w:pStyle w:val="NoSpacing"/>
      </w:pPr>
    </w:p>
    <w:p w14:paraId="5B0D1131" w14:textId="77777777" w:rsidR="00CA69F6" w:rsidRDefault="00CA69F6" w:rsidP="00CA69F6">
      <w:pPr>
        <w:pStyle w:val="NoSpacing"/>
      </w:pPr>
    </w:p>
    <w:p w14:paraId="1F597AF7" w14:textId="77777777" w:rsidR="00CA69F6" w:rsidRDefault="00CA69F6" w:rsidP="00CA69F6">
      <w:pPr>
        <w:pStyle w:val="NoSpacing"/>
      </w:pPr>
      <w:r>
        <w:t>25 September 2025</w:t>
      </w:r>
    </w:p>
    <w:p w14:paraId="3CA046A1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AD2BCD" w14:textId="77777777" w:rsidR="00CA69F6" w:rsidRDefault="00CA69F6" w:rsidP="00086E2C">
      <w:pPr>
        <w:spacing w:after="0" w:line="240" w:lineRule="auto"/>
      </w:pPr>
      <w:r>
        <w:separator/>
      </w:r>
    </w:p>
  </w:endnote>
  <w:endnote w:type="continuationSeparator" w:id="0">
    <w:p w14:paraId="4A8A767D" w14:textId="77777777" w:rsidR="00CA69F6" w:rsidRDefault="00CA69F6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F70E9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618DE1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3E23F0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B51C7C" w14:textId="77777777" w:rsidR="00CA69F6" w:rsidRDefault="00CA69F6" w:rsidP="00086E2C">
      <w:pPr>
        <w:spacing w:after="0" w:line="240" w:lineRule="auto"/>
      </w:pPr>
      <w:r>
        <w:separator/>
      </w:r>
    </w:p>
  </w:footnote>
  <w:footnote w:type="continuationSeparator" w:id="0">
    <w:p w14:paraId="663D659F" w14:textId="77777777" w:rsidR="00CA69F6" w:rsidRDefault="00CA69F6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D2AC4C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02419A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53F3D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9F6"/>
    <w:rsid w:val="00086E2C"/>
    <w:rsid w:val="000A2E7A"/>
    <w:rsid w:val="00173776"/>
    <w:rsid w:val="002244B7"/>
    <w:rsid w:val="00314D94"/>
    <w:rsid w:val="00617568"/>
    <w:rsid w:val="006E68FA"/>
    <w:rsid w:val="00CA69F6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0AF33E"/>
  <w15:chartTrackingRefBased/>
  <w15:docId w15:val="{3C743419-D7DE-4F4A-AD58-ED9877CC6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CA69F6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</Template>
  <TotalTime>1</TotalTime>
  <Pages>1</Pages>
  <Words>36</Words>
  <Characters>207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2025-10-09T19:02:00Z</dcterms:created>
  <dcterms:modified xsi:type="dcterms:W3CDTF">2025-10-09T19:03:00Z</dcterms:modified>
</cp:coreProperties>
</file>