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AFD4" w14:textId="77777777" w:rsidR="00903B0A" w:rsidRDefault="00903B0A" w:rsidP="00903B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ESTON</w:t>
      </w:r>
      <w:r>
        <w:rPr>
          <w:rFonts w:cs="Times New Roman"/>
          <w:szCs w:val="24"/>
        </w:rPr>
        <w:t xml:space="preserve">      (fl.1460)</w:t>
      </w:r>
    </w:p>
    <w:p w14:paraId="62692929" w14:textId="77777777" w:rsidR="00903B0A" w:rsidRDefault="00903B0A" w:rsidP="00903B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Worth, Sussex. Fletcher.</w:t>
      </w:r>
    </w:p>
    <w:p w14:paraId="775CFF3B" w14:textId="77777777" w:rsidR="00903B0A" w:rsidRDefault="00903B0A" w:rsidP="00903B0A">
      <w:pPr>
        <w:pStyle w:val="NoSpacing"/>
        <w:rPr>
          <w:rFonts w:cs="Times New Roman"/>
          <w:szCs w:val="24"/>
        </w:rPr>
      </w:pPr>
    </w:p>
    <w:p w14:paraId="45B86582" w14:textId="77777777" w:rsidR="00903B0A" w:rsidRDefault="00903B0A" w:rsidP="00903B0A">
      <w:pPr>
        <w:pStyle w:val="NoSpacing"/>
        <w:rPr>
          <w:rFonts w:cs="Times New Roman"/>
          <w:szCs w:val="24"/>
        </w:rPr>
      </w:pPr>
    </w:p>
    <w:p w14:paraId="4E1AF56E" w14:textId="77777777" w:rsidR="00903B0A" w:rsidRDefault="00903B0A" w:rsidP="00903B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7B46688E" w14:textId="77777777" w:rsidR="00903B0A" w:rsidRDefault="00903B0A" w:rsidP="00903B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5726097E" w14:textId="77777777" w:rsidR="00903B0A" w:rsidRDefault="00903B0A" w:rsidP="00903B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903B0A">
        <w:rPr>
          <w:rFonts w:cs="Times New Roman"/>
          <w:szCs w:val="24"/>
          <w:u w:val="single"/>
        </w:rPr>
        <w:t>https://waalt.uh.edu/index.php/KB27/795</w:t>
      </w:r>
      <w:r>
        <w:rPr>
          <w:rFonts w:cs="Times New Roman"/>
          <w:szCs w:val="24"/>
        </w:rPr>
        <w:t xml:space="preserve"> )</w:t>
      </w:r>
    </w:p>
    <w:p w14:paraId="694714FE" w14:textId="77777777" w:rsidR="00903B0A" w:rsidRDefault="00903B0A" w:rsidP="00903B0A">
      <w:pPr>
        <w:pStyle w:val="NoSpacing"/>
        <w:rPr>
          <w:rFonts w:cs="Times New Roman"/>
          <w:szCs w:val="24"/>
        </w:rPr>
      </w:pPr>
    </w:p>
    <w:p w14:paraId="66FD3587" w14:textId="77777777" w:rsidR="00903B0A" w:rsidRDefault="00903B0A" w:rsidP="00903B0A">
      <w:pPr>
        <w:pStyle w:val="NoSpacing"/>
        <w:rPr>
          <w:rFonts w:cs="Times New Roman"/>
          <w:szCs w:val="24"/>
        </w:rPr>
      </w:pPr>
    </w:p>
    <w:p w14:paraId="5723ED6F" w14:textId="32542757" w:rsidR="00BA00AB" w:rsidRPr="00EB3209" w:rsidRDefault="00903B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1BF0" w14:textId="77777777" w:rsidR="00903B0A" w:rsidRDefault="00903B0A" w:rsidP="009139A6">
      <w:r>
        <w:separator/>
      </w:r>
    </w:p>
  </w:endnote>
  <w:endnote w:type="continuationSeparator" w:id="0">
    <w:p w14:paraId="6A70E14E" w14:textId="77777777" w:rsidR="00903B0A" w:rsidRDefault="00903B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9E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C2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7B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92F1" w14:textId="77777777" w:rsidR="00903B0A" w:rsidRDefault="00903B0A" w:rsidP="009139A6">
      <w:r>
        <w:separator/>
      </w:r>
    </w:p>
  </w:footnote>
  <w:footnote w:type="continuationSeparator" w:id="0">
    <w:p w14:paraId="066596A9" w14:textId="77777777" w:rsidR="00903B0A" w:rsidRDefault="00903B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19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AD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34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0A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03B0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65FF"/>
  <w15:chartTrackingRefBased/>
  <w15:docId w15:val="{104816A9-490B-4830-9D37-4BFD75C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2025-09-03T19:39:00Z</dcterms:created>
  <dcterms:modified xsi:type="dcterms:W3CDTF">2025-09-03T19:40:00Z</dcterms:modified>
</cp:coreProperties>
</file>