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A138" w14:textId="77777777" w:rsidR="0039591B" w:rsidRDefault="0039591B" w:rsidP="0039591B">
      <w:pPr>
        <w:pStyle w:val="NoSpacing"/>
        <w:rPr>
          <w:lang w:val="en-US"/>
        </w:rPr>
      </w:pPr>
      <w:r>
        <w:rPr>
          <w:u w:val="single"/>
          <w:lang w:val="en-US"/>
        </w:rPr>
        <w:t>Thomas ETHERST</w:t>
      </w:r>
      <w:r>
        <w:rPr>
          <w:lang w:val="en-US"/>
        </w:rPr>
        <w:t xml:space="preserve">         (fl.1490)</w:t>
      </w:r>
    </w:p>
    <w:p w14:paraId="24A0C6E0" w14:textId="77777777" w:rsidR="0039591B" w:rsidRDefault="0039591B" w:rsidP="0039591B">
      <w:pPr>
        <w:pStyle w:val="NoSpacing"/>
        <w:rPr>
          <w:lang w:val="en-US"/>
        </w:rPr>
      </w:pPr>
      <w:r>
        <w:rPr>
          <w:lang w:val="en-US"/>
        </w:rPr>
        <w:t>of Sutton Valence, Kent. Butcher.</w:t>
      </w:r>
    </w:p>
    <w:p w14:paraId="46FA3792" w14:textId="77777777" w:rsidR="0039591B" w:rsidRDefault="0039591B" w:rsidP="0039591B">
      <w:pPr>
        <w:pStyle w:val="NoSpacing"/>
        <w:rPr>
          <w:lang w:val="en-US"/>
        </w:rPr>
      </w:pPr>
    </w:p>
    <w:p w14:paraId="0832BEB9" w14:textId="77777777" w:rsidR="0039591B" w:rsidRDefault="0039591B" w:rsidP="0039591B">
      <w:pPr>
        <w:pStyle w:val="NoSpacing"/>
        <w:rPr>
          <w:lang w:val="en-US"/>
        </w:rPr>
      </w:pPr>
    </w:p>
    <w:p w14:paraId="1DCB7B27" w14:textId="77777777" w:rsidR="0039591B" w:rsidRDefault="0039591B" w:rsidP="0039591B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Thomas Iden(q.v.) brought a plaint of trespass against him and 2 others.</w:t>
      </w:r>
    </w:p>
    <w:p w14:paraId="224046A2" w14:textId="77777777" w:rsidR="0039591B" w:rsidRDefault="0039591B" w:rsidP="0039591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16E288ED" w14:textId="77777777" w:rsidR="0039591B" w:rsidRDefault="0039591B" w:rsidP="0039591B">
      <w:pPr>
        <w:pStyle w:val="NoSpacing"/>
        <w:rPr>
          <w:lang w:val="en-US"/>
        </w:rPr>
      </w:pPr>
    </w:p>
    <w:p w14:paraId="0BAB97EF" w14:textId="77777777" w:rsidR="0039591B" w:rsidRDefault="0039591B" w:rsidP="0039591B">
      <w:pPr>
        <w:pStyle w:val="NoSpacing"/>
        <w:rPr>
          <w:lang w:val="en-US"/>
        </w:rPr>
      </w:pPr>
    </w:p>
    <w:p w14:paraId="50F06944" w14:textId="77777777" w:rsidR="0039591B" w:rsidRDefault="0039591B" w:rsidP="0039591B">
      <w:pPr>
        <w:pStyle w:val="NoSpacing"/>
        <w:rPr>
          <w:lang w:val="en-US"/>
        </w:rPr>
      </w:pPr>
      <w:r>
        <w:rPr>
          <w:lang w:val="en-US"/>
        </w:rPr>
        <w:t>22 October 2025</w:t>
      </w:r>
    </w:p>
    <w:p w14:paraId="4034C7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6346" w14:textId="77777777" w:rsidR="0039591B" w:rsidRDefault="0039591B" w:rsidP="00086E2C">
      <w:pPr>
        <w:spacing w:after="0" w:line="240" w:lineRule="auto"/>
      </w:pPr>
      <w:r>
        <w:separator/>
      </w:r>
    </w:p>
  </w:endnote>
  <w:endnote w:type="continuationSeparator" w:id="0">
    <w:p w14:paraId="17436F0D" w14:textId="77777777" w:rsidR="0039591B" w:rsidRDefault="003959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523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85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439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16D6" w14:textId="77777777" w:rsidR="0039591B" w:rsidRDefault="0039591B" w:rsidP="00086E2C">
      <w:pPr>
        <w:spacing w:after="0" w:line="240" w:lineRule="auto"/>
      </w:pPr>
      <w:r>
        <w:separator/>
      </w:r>
    </w:p>
  </w:footnote>
  <w:footnote w:type="continuationSeparator" w:id="0">
    <w:p w14:paraId="0020BF5E" w14:textId="77777777" w:rsidR="0039591B" w:rsidRDefault="003959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1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3A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B2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1B"/>
    <w:rsid w:val="00086E2C"/>
    <w:rsid w:val="000A2E7A"/>
    <w:rsid w:val="002244B7"/>
    <w:rsid w:val="00314D94"/>
    <w:rsid w:val="0039591B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0261"/>
  <w15:chartTrackingRefBased/>
  <w15:docId w15:val="{B9FBABE3-D0D4-4366-B3BE-6AF50F6C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591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59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27</Words>
  <Characters>199</Characters>
  <Application>Microsoft Office Word</Application>
  <DocSecurity>0</DocSecurity>
  <Lines>9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2025-10-24T10:13:00Z</dcterms:created>
  <dcterms:modified xsi:type="dcterms:W3CDTF">2025-10-24T10:19:00Z</dcterms:modified>
</cp:coreProperties>
</file>