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409C" w14:textId="2710430C" w:rsidR="00BA00AB" w:rsidRDefault="004865B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ETON (HETON, EYTON)</w:t>
      </w:r>
      <w:r>
        <w:rPr>
          <w:rFonts w:cs="Times New Roman"/>
          <w:szCs w:val="24"/>
        </w:rPr>
        <w:t xml:space="preserve">         (fl.1466)</w:t>
      </w:r>
    </w:p>
    <w:p w14:paraId="41109B35" w14:textId="2B15B65F" w:rsidR="004865B8" w:rsidRDefault="004865B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late of Banbury, Oxfordshire. Gentleman.</w:t>
      </w:r>
    </w:p>
    <w:p w14:paraId="1D79FF90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03E49CAE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45FA06B6" w14:textId="69FE3792" w:rsidR="004865B8" w:rsidRDefault="004865B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Mar.1466</w:t>
      </w:r>
      <w:r>
        <w:rPr>
          <w:rFonts w:cs="Times New Roman"/>
          <w:szCs w:val="24"/>
        </w:rPr>
        <w:tab/>
        <w:t>He was granted a general pardon.     (C.P.R. 1461 -67 p.324)</w:t>
      </w:r>
    </w:p>
    <w:p w14:paraId="1470274B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73B02A3A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648336E5" w14:textId="0F789328" w:rsidR="004865B8" w:rsidRDefault="00366D5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July 2025</w:t>
      </w:r>
    </w:p>
    <w:p w14:paraId="6E8BC824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5E7D7F52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49176564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18763EB8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395BADB0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17407AB3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37F7BFB3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36656C4C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333BC646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7D228A8C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3764C3AA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060331F1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5C9B2E6E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6AF909B7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0861BFE1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2078CFEE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49E7DCBD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6F4B2A34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3A3F8C13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5DF7474A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52BB7AF8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4EE42E8B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32A6621E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3B245E1C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6384688D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02355723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20B2A1B4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07E99F13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10F546EE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49E67B72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5858CAC1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4C6C1936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0316D0B7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624B1681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448B13CB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113B4934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3ED1C8E8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7A4C4C9E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75F7B866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6EFE3001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7DF65402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55C4B746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07D352AB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00DCB0FB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5D83BC16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4A1CFEFF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28E2B430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2C7AEFC8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52C7A258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1368C12F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72D6DB0A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419E4840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602C705C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4E190E81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01D6663C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00F95A0E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20C265FB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1192C79D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7C8CE78C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2CA4BC40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33E23267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30E75A73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46365F56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6BB59283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5A597BA9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6B2533C3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61C59705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440324D4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2EE50198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5F890420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37AFE355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2DFB3974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07A45424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1FB8F4F7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6044B3EC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7F4A1AAC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47EFF371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4DBA23CE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067D7B39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1A98F2A5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62FF1A62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036A5346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008F1929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7B1AD870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027A09D6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60C4FB40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7587D1EB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1F7BF041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13CC8F5F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342966A7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36E8F7C7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31EF6594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75EDB54F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40B0F388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20EA14EE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41DB7ACB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2BBD38CF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4F602809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355F757D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4FB9E12D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0BA311B1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01FF8040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75E8A144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534585CA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50930735" w14:textId="77777777" w:rsidR="004865B8" w:rsidRDefault="004865B8" w:rsidP="009139A6">
      <w:pPr>
        <w:pStyle w:val="NoSpacing"/>
        <w:rPr>
          <w:rFonts w:cs="Times New Roman"/>
          <w:szCs w:val="24"/>
        </w:rPr>
      </w:pPr>
    </w:p>
    <w:p w14:paraId="0E957CD4" w14:textId="2B46744B" w:rsidR="004865B8" w:rsidRPr="004865B8" w:rsidRDefault="004865B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2eeeeeeeeeeeeeeeee</w:t>
      </w:r>
    </w:p>
    <w:sectPr w:rsidR="004865B8" w:rsidRPr="004865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14638" w14:textId="77777777" w:rsidR="004865B8" w:rsidRDefault="004865B8" w:rsidP="009139A6">
      <w:r>
        <w:separator/>
      </w:r>
    </w:p>
  </w:endnote>
  <w:endnote w:type="continuationSeparator" w:id="0">
    <w:p w14:paraId="7DAD43F0" w14:textId="77777777" w:rsidR="004865B8" w:rsidRDefault="004865B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59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F5C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9F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F7CAC" w14:textId="77777777" w:rsidR="004865B8" w:rsidRDefault="004865B8" w:rsidP="009139A6">
      <w:r>
        <w:separator/>
      </w:r>
    </w:p>
  </w:footnote>
  <w:footnote w:type="continuationSeparator" w:id="0">
    <w:p w14:paraId="1FB14376" w14:textId="77777777" w:rsidR="004865B8" w:rsidRDefault="004865B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AC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DF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B15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B8"/>
    <w:rsid w:val="000666E0"/>
    <w:rsid w:val="000A2E7A"/>
    <w:rsid w:val="001307AC"/>
    <w:rsid w:val="00190DFA"/>
    <w:rsid w:val="002510B7"/>
    <w:rsid w:val="00270799"/>
    <w:rsid w:val="002737D5"/>
    <w:rsid w:val="00357E4A"/>
    <w:rsid w:val="00366D5C"/>
    <w:rsid w:val="004865B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864E7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B63A1"/>
  <w15:chartTrackingRefBased/>
  <w15:docId w15:val="{8FCD9A52-035A-4FFF-83E0-199358E6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12</TotalTime>
  <Pages>3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2025-07-11T20:20:00Z</dcterms:created>
  <dcterms:modified xsi:type="dcterms:W3CDTF">2025-07-11T20:32:00Z</dcterms:modified>
</cp:coreProperties>
</file>