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4B5E" w14:textId="77777777" w:rsidR="00937304" w:rsidRDefault="00937304" w:rsidP="00937304">
      <w:pPr>
        <w:pStyle w:val="NoSpacing"/>
        <w:rPr>
          <w:lang w:val="en-US"/>
        </w:rPr>
      </w:pPr>
      <w:r>
        <w:rPr>
          <w:u w:val="single"/>
          <w:lang w:val="en-US"/>
        </w:rPr>
        <w:t>Matilda ETON</w:t>
      </w:r>
      <w:r>
        <w:rPr>
          <w:lang w:val="en-US"/>
        </w:rPr>
        <w:t xml:space="preserve">       (fl.1462)</w:t>
      </w:r>
    </w:p>
    <w:p w14:paraId="78E34E61" w14:textId="77777777" w:rsidR="00937304" w:rsidRDefault="00937304" w:rsidP="00937304">
      <w:pPr>
        <w:pStyle w:val="NoSpacing"/>
        <w:rPr>
          <w:lang w:val="en-US"/>
        </w:rPr>
      </w:pPr>
      <w:r>
        <w:rPr>
          <w:lang w:val="en-US"/>
        </w:rPr>
        <w:t>of Hawes, Gloucestershire. Gentlewoman.</w:t>
      </w:r>
    </w:p>
    <w:p w14:paraId="4342E6EF" w14:textId="77777777" w:rsidR="00937304" w:rsidRDefault="00937304" w:rsidP="00937304">
      <w:pPr>
        <w:pStyle w:val="NoSpacing"/>
        <w:rPr>
          <w:lang w:val="en-US"/>
        </w:rPr>
      </w:pPr>
    </w:p>
    <w:p w14:paraId="78A236DD" w14:textId="77777777" w:rsidR="00937304" w:rsidRDefault="00937304" w:rsidP="00937304">
      <w:pPr>
        <w:pStyle w:val="NoSpacing"/>
        <w:rPr>
          <w:lang w:val="en-US"/>
        </w:rPr>
      </w:pPr>
    </w:p>
    <w:p w14:paraId="021FA68A" w14:textId="77777777" w:rsidR="00937304" w:rsidRDefault="00937304" w:rsidP="00937304">
      <w:pPr>
        <w:pStyle w:val="NoSpacing"/>
        <w:rPr>
          <w:lang w:val="en-US"/>
        </w:rPr>
      </w:pPr>
      <w:r>
        <w:rPr>
          <w:lang w:val="en-US"/>
        </w:rPr>
        <w:t xml:space="preserve">  7 Jul.</w:t>
      </w:r>
      <w:r>
        <w:rPr>
          <w:lang w:val="en-US"/>
        </w:rPr>
        <w:tab/>
        <w:t>1462</w:t>
      </w:r>
      <w:r>
        <w:rPr>
          <w:lang w:val="en-US"/>
        </w:rPr>
        <w:tab/>
        <w:t xml:space="preserve">She was pardoned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all offences committed before 28 June.</w:t>
      </w:r>
    </w:p>
    <w:p w14:paraId="13449F21" w14:textId="77777777" w:rsidR="00937304" w:rsidRDefault="00937304" w:rsidP="0093730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p.198)</w:t>
      </w:r>
    </w:p>
    <w:p w14:paraId="4A9961CC" w14:textId="77777777" w:rsidR="00937304" w:rsidRDefault="00937304" w:rsidP="00937304">
      <w:pPr>
        <w:pStyle w:val="NoSpacing"/>
        <w:rPr>
          <w:lang w:val="en-US"/>
        </w:rPr>
      </w:pPr>
    </w:p>
    <w:p w14:paraId="7949B16A" w14:textId="77777777" w:rsidR="00937304" w:rsidRDefault="00937304" w:rsidP="00937304">
      <w:pPr>
        <w:pStyle w:val="NoSpacing"/>
        <w:rPr>
          <w:lang w:val="en-US"/>
        </w:rPr>
      </w:pPr>
    </w:p>
    <w:p w14:paraId="1B281557" w14:textId="77777777" w:rsidR="00937304" w:rsidRDefault="00937304" w:rsidP="00937304">
      <w:pPr>
        <w:pStyle w:val="NoSpacing"/>
        <w:rPr>
          <w:lang w:val="en-US"/>
        </w:rPr>
      </w:pPr>
      <w:r>
        <w:rPr>
          <w:lang w:val="en-US"/>
        </w:rPr>
        <w:t>16 October 2025</w:t>
      </w:r>
    </w:p>
    <w:p w14:paraId="0060A8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BDAD" w14:textId="77777777" w:rsidR="00937304" w:rsidRDefault="00937304" w:rsidP="00086E2C">
      <w:pPr>
        <w:spacing w:after="0" w:line="240" w:lineRule="auto"/>
      </w:pPr>
      <w:r>
        <w:separator/>
      </w:r>
    </w:p>
  </w:endnote>
  <w:endnote w:type="continuationSeparator" w:id="0">
    <w:p w14:paraId="45D17F53" w14:textId="77777777" w:rsidR="00937304" w:rsidRDefault="009373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65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952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60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A8DF" w14:textId="77777777" w:rsidR="00937304" w:rsidRDefault="00937304" w:rsidP="00086E2C">
      <w:pPr>
        <w:spacing w:after="0" w:line="240" w:lineRule="auto"/>
      </w:pPr>
      <w:r>
        <w:separator/>
      </w:r>
    </w:p>
  </w:footnote>
  <w:footnote w:type="continuationSeparator" w:id="0">
    <w:p w14:paraId="55D7D3CC" w14:textId="77777777" w:rsidR="00937304" w:rsidRDefault="009373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DF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F3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F1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4"/>
    <w:rsid w:val="00086E2C"/>
    <w:rsid w:val="000A2E7A"/>
    <w:rsid w:val="002244B7"/>
    <w:rsid w:val="00314D94"/>
    <w:rsid w:val="00617568"/>
    <w:rsid w:val="006B2893"/>
    <w:rsid w:val="006E68FA"/>
    <w:rsid w:val="0093730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0D03"/>
  <w15:chartTrackingRefBased/>
  <w15:docId w15:val="{014B16FE-156B-4934-93EE-23BA252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730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26</Words>
  <Characters>147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2025-10-20T10:44:00Z</dcterms:created>
  <dcterms:modified xsi:type="dcterms:W3CDTF">2025-10-20T10:48:00Z</dcterms:modified>
</cp:coreProperties>
</file>