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C091" w14:textId="77777777" w:rsidR="00F16FB4" w:rsidRDefault="00F16FB4" w:rsidP="00F16FB4">
      <w:pPr>
        <w:pStyle w:val="NoSpacing"/>
        <w:jc w:val="both"/>
      </w:pPr>
      <w:r>
        <w:rPr>
          <w:u w:val="single"/>
        </w:rPr>
        <w:t>Thomas EVAN</w:t>
      </w:r>
      <w:r>
        <w:t xml:space="preserve">         (fl.1463)</w:t>
      </w:r>
    </w:p>
    <w:p w14:paraId="58135A5C" w14:textId="77777777" w:rsidR="00F16FB4" w:rsidRDefault="00F16FB4" w:rsidP="00F16FB4">
      <w:pPr>
        <w:pStyle w:val="NoSpacing"/>
        <w:jc w:val="both"/>
      </w:pPr>
      <w:r>
        <w:t xml:space="preserve">of Iver, Buckinghamshire. </w:t>
      </w:r>
      <w:proofErr w:type="spellStart"/>
      <w:r>
        <w:t>Labourer</w:t>
      </w:r>
      <w:proofErr w:type="spellEnd"/>
      <w:r>
        <w:t>.</w:t>
      </w:r>
    </w:p>
    <w:p w14:paraId="797E5389" w14:textId="77777777" w:rsidR="00F16FB4" w:rsidRDefault="00F16FB4" w:rsidP="00F16FB4">
      <w:pPr>
        <w:pStyle w:val="NoSpacing"/>
        <w:jc w:val="both"/>
      </w:pPr>
    </w:p>
    <w:p w14:paraId="7E579FFC" w14:textId="77777777" w:rsidR="00F16FB4" w:rsidRDefault="00F16FB4" w:rsidP="00F16FB4">
      <w:pPr>
        <w:pStyle w:val="NoSpacing"/>
        <w:jc w:val="both"/>
      </w:pPr>
    </w:p>
    <w:p w14:paraId="02A17213" w14:textId="77777777" w:rsidR="00F16FB4" w:rsidRDefault="00F16FB4" w:rsidP="00F16FB4">
      <w:pPr>
        <w:pStyle w:val="NoSpacing"/>
        <w:jc w:val="both"/>
      </w:pPr>
      <w:r>
        <w:tab/>
        <w:t>1463</w:t>
      </w:r>
      <w:r>
        <w:tab/>
        <w:t>Robert Aubrey(q.v.) brought a plaint of trespass against him and 3 others</w:t>
      </w:r>
    </w:p>
    <w:p w14:paraId="06A1E932" w14:textId="77777777" w:rsidR="00F16FB4" w:rsidRDefault="00F16FB4" w:rsidP="00F16FB4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C7BCFAD" w14:textId="77777777" w:rsidR="00F16FB4" w:rsidRDefault="00F16FB4" w:rsidP="00F16FB4">
      <w:pPr>
        <w:pStyle w:val="NoSpacing"/>
        <w:jc w:val="both"/>
      </w:pPr>
    </w:p>
    <w:p w14:paraId="04DAE646" w14:textId="77777777" w:rsidR="00F16FB4" w:rsidRDefault="00F16FB4" w:rsidP="00F16FB4">
      <w:pPr>
        <w:pStyle w:val="NoSpacing"/>
        <w:jc w:val="both"/>
      </w:pPr>
    </w:p>
    <w:p w14:paraId="5CC0CC1F" w14:textId="77777777" w:rsidR="00F16FB4" w:rsidRDefault="00F16FB4" w:rsidP="00F16FB4">
      <w:pPr>
        <w:pStyle w:val="NoSpacing"/>
        <w:jc w:val="both"/>
      </w:pPr>
      <w:r>
        <w:t>5 November 2025</w:t>
      </w:r>
    </w:p>
    <w:p w14:paraId="7576D98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01AB" w14:textId="77777777" w:rsidR="00F16FB4" w:rsidRDefault="00F16FB4" w:rsidP="00086E2C">
      <w:pPr>
        <w:spacing w:after="0" w:line="240" w:lineRule="auto"/>
      </w:pPr>
      <w:r>
        <w:separator/>
      </w:r>
    </w:p>
  </w:endnote>
  <w:endnote w:type="continuationSeparator" w:id="0">
    <w:p w14:paraId="7EDDA928" w14:textId="77777777" w:rsidR="00F16FB4" w:rsidRDefault="00F16FB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D4A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113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AC7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A9E0F" w14:textId="77777777" w:rsidR="00F16FB4" w:rsidRDefault="00F16FB4" w:rsidP="00086E2C">
      <w:pPr>
        <w:spacing w:after="0" w:line="240" w:lineRule="auto"/>
      </w:pPr>
      <w:r>
        <w:separator/>
      </w:r>
    </w:p>
  </w:footnote>
  <w:footnote w:type="continuationSeparator" w:id="0">
    <w:p w14:paraId="1FEC9265" w14:textId="77777777" w:rsidR="00F16FB4" w:rsidRDefault="00F16FB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049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DFD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B4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B4"/>
    <w:rsid w:val="00086E2C"/>
    <w:rsid w:val="000A2E7A"/>
    <w:rsid w:val="002244B7"/>
    <w:rsid w:val="00314D94"/>
    <w:rsid w:val="00617568"/>
    <w:rsid w:val="006E68FA"/>
    <w:rsid w:val="00ED3A55"/>
    <w:rsid w:val="00F16FB4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8F4CC"/>
  <w15:chartTrackingRefBased/>
  <w15:docId w15:val="{8FFF10BE-87D1-419B-B462-FA4AAE33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6FB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16F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233</Characters>
  <Application>Microsoft Office Word</Application>
  <DocSecurity>0</DocSecurity>
  <Lines>13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2025-11-10T21:34:00Z</dcterms:created>
  <dcterms:modified xsi:type="dcterms:W3CDTF">2025-11-10T21:35:00Z</dcterms:modified>
</cp:coreProperties>
</file>