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552E0" w14:textId="77777777" w:rsidR="000C2562" w:rsidRDefault="000C2562" w:rsidP="000C2562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u w:val="single"/>
          <w:lang w:val="en-US"/>
        </w:rPr>
        <w:t>Thomas EVERDON</w:t>
      </w:r>
      <w:r>
        <w:rPr>
          <w:lang w:val="en-US"/>
        </w:rPr>
        <w:t xml:space="preserve">        (fl.1461)</w:t>
      </w:r>
    </w:p>
    <w:p w14:paraId="26690FC0" w14:textId="77777777" w:rsidR="000C2562" w:rsidRDefault="000C2562" w:rsidP="000C2562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278E1151" w14:textId="77777777" w:rsidR="000C2562" w:rsidRDefault="000C2562" w:rsidP="000C2562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103B1EBB" w14:textId="77777777" w:rsidR="000C2562" w:rsidRDefault="000C2562" w:rsidP="000C2562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 xml:space="preserve">  8 Jul.</w:t>
      </w:r>
      <w:r>
        <w:rPr>
          <w:lang w:val="en-US"/>
        </w:rPr>
        <w:tab/>
        <w:t>1461</w:t>
      </w:r>
      <w:r>
        <w:rPr>
          <w:lang w:val="en-US"/>
        </w:rPr>
        <w:tab/>
        <w:t xml:space="preserve">He was on a commission of </w:t>
      </w:r>
      <w:proofErr w:type="gramStart"/>
      <w:r>
        <w:rPr>
          <w:lang w:val="en-US"/>
        </w:rPr>
        <w:t>the peace</w:t>
      </w:r>
      <w:proofErr w:type="gramEnd"/>
      <w:r>
        <w:rPr>
          <w:lang w:val="en-US"/>
        </w:rPr>
        <w:t xml:space="preserve"> for Staffordshire.</w:t>
      </w:r>
    </w:p>
    <w:p w14:paraId="4716984B" w14:textId="77777777" w:rsidR="000C2562" w:rsidRDefault="000C2562" w:rsidP="000C2562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( C.P.R. 1461-67 p.572)</w:t>
      </w:r>
    </w:p>
    <w:p w14:paraId="48DD3D1A" w14:textId="77777777" w:rsidR="000C2562" w:rsidRDefault="000C2562" w:rsidP="000C2562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6A7DEFB3" w14:textId="77777777" w:rsidR="000C2562" w:rsidRDefault="000C2562" w:rsidP="000C2562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7C619D62" w14:textId="77777777" w:rsidR="000C2562" w:rsidRDefault="000C2562" w:rsidP="000C2562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>3 November 2025</w:t>
      </w:r>
    </w:p>
    <w:p w14:paraId="0A8DF9F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E9E57" w14:textId="77777777" w:rsidR="000C2562" w:rsidRDefault="000C2562" w:rsidP="00086E2C">
      <w:pPr>
        <w:spacing w:after="0" w:line="240" w:lineRule="auto"/>
      </w:pPr>
      <w:r>
        <w:separator/>
      </w:r>
    </w:p>
  </w:endnote>
  <w:endnote w:type="continuationSeparator" w:id="0">
    <w:p w14:paraId="4E331B54" w14:textId="77777777" w:rsidR="000C2562" w:rsidRDefault="000C256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BC85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67E1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7E65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6A5A0" w14:textId="77777777" w:rsidR="000C2562" w:rsidRDefault="000C2562" w:rsidP="00086E2C">
      <w:pPr>
        <w:spacing w:after="0" w:line="240" w:lineRule="auto"/>
      </w:pPr>
      <w:r>
        <w:separator/>
      </w:r>
    </w:p>
  </w:footnote>
  <w:footnote w:type="continuationSeparator" w:id="0">
    <w:p w14:paraId="74F9FE05" w14:textId="77777777" w:rsidR="000C2562" w:rsidRDefault="000C256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8EE4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E2FB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7E7D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562"/>
    <w:rsid w:val="00000660"/>
    <w:rsid w:val="00086E2C"/>
    <w:rsid w:val="000A2E7A"/>
    <w:rsid w:val="000C2562"/>
    <w:rsid w:val="002244B7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F4992"/>
  <w15:chartTrackingRefBased/>
  <w15:docId w15:val="{ED288EB8-5C5B-491D-A0EC-8523E9207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C2562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19</Words>
  <Characters>129</Characters>
  <Application>Microsoft Office Word</Application>
  <DocSecurity>0</DocSecurity>
  <Lines>3</Lines>
  <Paragraphs>3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2025-11-07T20:47:00Z</dcterms:created>
  <dcterms:modified xsi:type="dcterms:W3CDTF">2025-11-07T20:47:00Z</dcterms:modified>
</cp:coreProperties>
</file>