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0641FC" w14:textId="77777777" w:rsidR="00A17B67" w:rsidRDefault="00A17B67" w:rsidP="00A17B67">
      <w:pPr>
        <w:pStyle w:val="NoSpacing"/>
      </w:pPr>
      <w:r>
        <w:rPr>
          <w:u w:val="single"/>
        </w:rPr>
        <w:t>Robert EWALE</w:t>
      </w:r>
      <w:r>
        <w:t xml:space="preserve">          (fl.1484-5)</w:t>
      </w:r>
    </w:p>
    <w:p w14:paraId="5C1E0A95" w14:textId="77777777" w:rsidR="00A17B67" w:rsidRDefault="00A17B67" w:rsidP="00A17B67">
      <w:pPr>
        <w:pStyle w:val="NoSpacing"/>
      </w:pPr>
      <w:r>
        <w:t>of London. Leather seller.</w:t>
      </w:r>
    </w:p>
    <w:p w14:paraId="0788CC26" w14:textId="77777777" w:rsidR="00A17B67" w:rsidRDefault="00A17B67" w:rsidP="00A17B67">
      <w:pPr>
        <w:pStyle w:val="NoSpacing"/>
      </w:pPr>
    </w:p>
    <w:p w14:paraId="260C955D" w14:textId="77777777" w:rsidR="00A17B67" w:rsidRDefault="00A17B67" w:rsidP="00A17B67">
      <w:pPr>
        <w:pStyle w:val="NoSpacing"/>
      </w:pPr>
    </w:p>
    <w:p w14:paraId="4BCAD62B" w14:textId="77777777" w:rsidR="00A17B67" w:rsidRDefault="00A17B67" w:rsidP="00A17B67">
      <w:pPr>
        <w:pStyle w:val="NoSpacing"/>
      </w:pPr>
      <w:r>
        <w:t xml:space="preserve">         1484-5</w:t>
      </w:r>
      <w:r>
        <w:tab/>
        <w:t>He was Second Warden of the Leathersellers’ Company.</w:t>
      </w:r>
    </w:p>
    <w:p w14:paraId="3F87111A" w14:textId="77777777" w:rsidR="00A17B67" w:rsidRDefault="00A17B67" w:rsidP="00A17B67">
      <w:pPr>
        <w:pStyle w:val="NoSpacing"/>
      </w:pPr>
      <w:r>
        <w:tab/>
      </w:r>
      <w:r>
        <w:tab/>
        <w:t>(</w:t>
      </w:r>
      <w:hyperlink r:id="rId6" w:history="1">
        <w:r w:rsidRPr="00D27747">
          <w:rPr>
            <w:rStyle w:val="Hyperlink"/>
          </w:rPr>
          <w:t>www.leathsellers.co.uk</w:t>
        </w:r>
      </w:hyperlink>
      <w:r>
        <w:t>)</w:t>
      </w:r>
    </w:p>
    <w:p w14:paraId="3BA7F859" w14:textId="77777777" w:rsidR="00A17B67" w:rsidRDefault="00A17B67" w:rsidP="00A17B67">
      <w:pPr>
        <w:pStyle w:val="NoSpacing"/>
      </w:pPr>
    </w:p>
    <w:p w14:paraId="35EF495F" w14:textId="77777777" w:rsidR="00A17B67" w:rsidRPr="00AA61E1" w:rsidRDefault="00A17B67" w:rsidP="00A17B67">
      <w:pPr>
        <w:pStyle w:val="NoSpacing"/>
      </w:pPr>
    </w:p>
    <w:p w14:paraId="1AD3C18F" w14:textId="134523AD" w:rsidR="00617568" w:rsidRPr="00AA61E1" w:rsidRDefault="00A17B67" w:rsidP="00A17B67">
      <w:pPr>
        <w:rPr>
          <w:rFonts w:ascii="Times New Roman" w:hAnsi="Times New Roman" w:cs="Times New Roman"/>
          <w:sz w:val="24"/>
          <w:szCs w:val="24"/>
        </w:rPr>
      </w:pPr>
      <w:r w:rsidRPr="00AA61E1">
        <w:rPr>
          <w:rFonts w:ascii="Times New Roman" w:hAnsi="Times New Roman" w:cs="Times New Roman"/>
          <w:sz w:val="24"/>
          <w:szCs w:val="24"/>
        </w:rPr>
        <w:t>18 October 2025</w:t>
      </w:r>
    </w:p>
    <w:sectPr w:rsidR="00617568" w:rsidRPr="00AA61E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FF58EA" w14:textId="77777777" w:rsidR="00A17B67" w:rsidRDefault="00A17B67" w:rsidP="00086E2C">
      <w:r>
        <w:separator/>
      </w:r>
    </w:p>
  </w:endnote>
  <w:endnote w:type="continuationSeparator" w:id="0">
    <w:p w14:paraId="288B7090" w14:textId="77777777" w:rsidR="00A17B67" w:rsidRDefault="00A17B67" w:rsidP="00086E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CD9837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6019EE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>Compilation copywrite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368761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4E3719" w14:textId="77777777" w:rsidR="00A17B67" w:rsidRDefault="00A17B67" w:rsidP="00086E2C">
      <w:r>
        <w:separator/>
      </w:r>
    </w:p>
  </w:footnote>
  <w:footnote w:type="continuationSeparator" w:id="0">
    <w:p w14:paraId="6FABCC64" w14:textId="77777777" w:rsidR="00A17B67" w:rsidRDefault="00A17B67" w:rsidP="00086E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F193EB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C7E1C9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83AD48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B67"/>
    <w:rsid w:val="00086E2C"/>
    <w:rsid w:val="000A2E7A"/>
    <w:rsid w:val="002244B7"/>
    <w:rsid w:val="00314D94"/>
    <w:rsid w:val="005153B9"/>
    <w:rsid w:val="00617568"/>
    <w:rsid w:val="006E68FA"/>
    <w:rsid w:val="00776A78"/>
    <w:rsid w:val="00A17B67"/>
    <w:rsid w:val="00AA61E1"/>
    <w:rsid w:val="00C36571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5E13B9"/>
  <w15:chartTrackingRefBased/>
  <w15:docId w15:val="{07E0D36A-1534-4C02-A43F-41205F542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7B67"/>
    <w:pPr>
      <w:spacing w:after="0" w:line="240" w:lineRule="auto"/>
    </w:pPr>
    <w:rPr>
      <w:rFonts w:eastAsiaTheme="minorEastAsia"/>
      <w:kern w:val="0"/>
      <w:sz w:val="22"/>
      <w:szCs w:val="22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spacing w:after="160" w:line="278" w:lineRule="auto"/>
      <w:ind w:left="720"/>
      <w:contextualSpacing/>
    </w:pPr>
    <w:rPr>
      <w:rFonts w:eastAsiaTheme="minorHAnsi"/>
      <w:kern w:val="2"/>
      <w:sz w:val="24"/>
      <w:szCs w:val="24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</w:pPr>
    <w:rPr>
      <w:rFonts w:eastAsiaTheme="minorHAnsi"/>
      <w:kern w:val="2"/>
      <w:sz w:val="24"/>
      <w:szCs w:val="24"/>
      <w:lang w:eastAsia="en-US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</w:pPr>
    <w:rPr>
      <w:rFonts w:eastAsiaTheme="minorHAnsi"/>
      <w:kern w:val="2"/>
      <w:sz w:val="24"/>
      <w:szCs w:val="24"/>
      <w:lang w:eastAsia="en-US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A17B67"/>
    <w:pPr>
      <w:spacing w:after="0" w:line="240" w:lineRule="auto"/>
    </w:pPr>
    <w:rPr>
      <w:rFonts w:ascii="Times New Roman" w:hAnsi="Times New Roman"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A17B67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leathsellers.co.uk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</Template>
  <TotalTime>2</TotalTime>
  <Pages>1</Pages>
  <Words>29</Words>
  <Characters>193</Characters>
  <Application>Microsoft Office Word</Application>
  <DocSecurity>0</DocSecurity>
  <Lines>13</Lines>
  <Paragraphs>8</Paragraphs>
  <ScaleCrop>false</ScaleCrop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4</cp:revision>
  <dcterms:created xsi:type="dcterms:W3CDTF">2025-10-22T14:36:00Z</dcterms:created>
  <dcterms:modified xsi:type="dcterms:W3CDTF">2025-10-22T14:38:00Z</dcterms:modified>
</cp:coreProperties>
</file>