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5D24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EWEN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d.1463-4)</w:t>
      </w:r>
    </w:p>
    <w:p w14:paraId="578A158E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769BC94" w14:textId="77777777" w:rsidR="00CA33BA" w:rsidRDefault="00CA33BA" w:rsidP="00CA33BA">
      <w:pPr>
        <w:pStyle w:val="NoSpacing"/>
        <w:rPr>
          <w:rFonts w:cs="Times New Roman"/>
          <w:szCs w:val="24"/>
        </w:rPr>
      </w:pPr>
    </w:p>
    <w:p w14:paraId="5E746B5B" w14:textId="77777777" w:rsidR="00CA33BA" w:rsidRDefault="00CA33BA" w:rsidP="00CA33BA">
      <w:pPr>
        <w:pStyle w:val="NoSpacing"/>
        <w:rPr>
          <w:rFonts w:cs="Times New Roman"/>
          <w:szCs w:val="24"/>
        </w:rPr>
      </w:pPr>
    </w:p>
    <w:p w14:paraId="334769FC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Fellow of Merton College.</w:t>
      </w:r>
    </w:p>
    <w:p w14:paraId="55B9BFEA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520445E7" w14:textId="77777777" w:rsidR="00CA33BA" w:rsidRDefault="00CA33BA" w:rsidP="00CA33B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8FA9D37" w14:textId="77777777" w:rsidR="00CA33BA" w:rsidRDefault="00CA33BA" w:rsidP="00CA33BA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p.232)</w:t>
      </w:r>
    </w:p>
    <w:p w14:paraId="116E08D8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1459</w:t>
      </w:r>
      <w:r>
        <w:rPr>
          <w:rFonts w:cs="Times New Roman"/>
          <w:szCs w:val="24"/>
        </w:rPr>
        <w:tab/>
        <w:t xml:space="preserve">Prebendary of </w:t>
      </w:r>
      <w:proofErr w:type="spellStart"/>
      <w:proofErr w:type="gramStart"/>
      <w:r>
        <w:rPr>
          <w:rFonts w:cs="Times New Roman"/>
          <w:szCs w:val="24"/>
        </w:rPr>
        <w:t>St.Paul’s</w:t>
      </w:r>
      <w:proofErr w:type="spellEnd"/>
      <w:proofErr w:type="gramEnd"/>
      <w:r>
        <w:rPr>
          <w:rFonts w:cs="Times New Roman"/>
          <w:szCs w:val="24"/>
        </w:rPr>
        <w:t>.    (ibid.)</w:t>
      </w:r>
    </w:p>
    <w:p w14:paraId="45561358" w14:textId="77777777" w:rsidR="00CA33BA" w:rsidRDefault="00CA33BA" w:rsidP="00CA33BA">
      <w:pPr>
        <w:pStyle w:val="NoSpacing"/>
        <w:rPr>
          <w:rFonts w:cs="Times New Roman"/>
          <w:szCs w:val="24"/>
        </w:rPr>
      </w:pPr>
    </w:p>
    <w:p w14:paraId="1230FEBF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 was </w:t>
      </w:r>
      <w:proofErr w:type="gramStart"/>
      <w:r>
        <w:rPr>
          <w:rFonts w:cs="Times New Roman"/>
          <w:szCs w:val="24"/>
        </w:rPr>
        <w:t>first</w:t>
      </w:r>
      <w:proofErr w:type="gramEnd"/>
      <w:r>
        <w:rPr>
          <w:rFonts w:cs="Times New Roman"/>
          <w:szCs w:val="24"/>
        </w:rPr>
        <w:t xml:space="preserve"> Provost of the College founded by Archbishop Kent at Wye, Kent.   (ibid.)</w:t>
      </w:r>
    </w:p>
    <w:p w14:paraId="7CA9AED0" w14:textId="77777777" w:rsidR="00CA33BA" w:rsidRDefault="00CA33BA" w:rsidP="00CA33BA">
      <w:pPr>
        <w:pStyle w:val="NoSpacing"/>
        <w:rPr>
          <w:rFonts w:cs="Times New Roman"/>
          <w:szCs w:val="24"/>
        </w:rPr>
      </w:pPr>
    </w:p>
    <w:p w14:paraId="14A46211" w14:textId="77777777" w:rsidR="00CA33BA" w:rsidRDefault="00CA33BA" w:rsidP="00CA33BA">
      <w:pPr>
        <w:pStyle w:val="NoSpacing"/>
        <w:rPr>
          <w:rFonts w:cs="Times New Roman"/>
          <w:szCs w:val="24"/>
        </w:rPr>
      </w:pPr>
    </w:p>
    <w:p w14:paraId="0152ED70" w14:textId="77777777" w:rsidR="00CA33BA" w:rsidRDefault="00CA33BA" w:rsidP="00CA3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0676E9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07A3" w14:textId="77777777" w:rsidR="00CA33BA" w:rsidRDefault="00CA33BA" w:rsidP="009139A6">
      <w:r>
        <w:separator/>
      </w:r>
    </w:p>
  </w:endnote>
  <w:endnote w:type="continuationSeparator" w:id="0">
    <w:p w14:paraId="21A36257" w14:textId="77777777" w:rsidR="00CA33BA" w:rsidRDefault="00CA33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A1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06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38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DAA0" w14:textId="77777777" w:rsidR="00CA33BA" w:rsidRDefault="00CA33BA" w:rsidP="009139A6">
      <w:r>
        <w:separator/>
      </w:r>
    </w:p>
  </w:footnote>
  <w:footnote w:type="continuationSeparator" w:id="0">
    <w:p w14:paraId="1CE56B43" w14:textId="77777777" w:rsidR="00CA33BA" w:rsidRDefault="00CA33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2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3F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BA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33BA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4B93"/>
  <w15:chartTrackingRefBased/>
  <w15:docId w15:val="{B2CC2A74-43D2-40F4-AB22-99F7DE0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2025-01-13T15:11:00Z</dcterms:created>
  <dcterms:modified xsi:type="dcterms:W3CDTF">2025-01-13T15:12:00Z</dcterms:modified>
</cp:coreProperties>
</file>