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30FC" w14:textId="77777777" w:rsidR="00136710" w:rsidRDefault="00136710" w:rsidP="0013671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EWSESTACE</w:t>
      </w:r>
      <w:r>
        <w:rPr>
          <w:rFonts w:cs="Times New Roman"/>
          <w:szCs w:val="24"/>
        </w:rPr>
        <w:t xml:space="preserve">       (fl.1463)</w:t>
      </w:r>
    </w:p>
    <w:p w14:paraId="6C3B157A" w14:textId="77777777" w:rsidR="00136710" w:rsidRDefault="00136710" w:rsidP="0013671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Chaddleworth, Berkshire. Husbandman.</w:t>
      </w:r>
    </w:p>
    <w:p w14:paraId="31B3D2AC" w14:textId="77777777" w:rsidR="00136710" w:rsidRDefault="00136710" w:rsidP="00136710">
      <w:pPr>
        <w:pStyle w:val="NoSpacing"/>
        <w:jc w:val="both"/>
        <w:rPr>
          <w:rFonts w:cs="Times New Roman"/>
          <w:szCs w:val="24"/>
        </w:rPr>
      </w:pPr>
    </w:p>
    <w:p w14:paraId="5AA5D2F2" w14:textId="77777777" w:rsidR="00136710" w:rsidRDefault="00136710" w:rsidP="00136710">
      <w:pPr>
        <w:pStyle w:val="NoSpacing"/>
        <w:jc w:val="both"/>
        <w:rPr>
          <w:rFonts w:cs="Times New Roman"/>
          <w:szCs w:val="24"/>
        </w:rPr>
      </w:pPr>
    </w:p>
    <w:p w14:paraId="269A6C2D" w14:textId="77777777" w:rsidR="00136710" w:rsidRDefault="00136710" w:rsidP="0013671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plaint of trespass and contempt against him and 8 others.</w:t>
      </w:r>
    </w:p>
    <w:p w14:paraId="0D34C129" w14:textId="77777777" w:rsidR="00136710" w:rsidRDefault="00136710" w:rsidP="0013671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BE2E7F5" w14:textId="77777777" w:rsidR="00136710" w:rsidRDefault="00136710" w:rsidP="00136710">
      <w:pPr>
        <w:pStyle w:val="NoSpacing"/>
        <w:jc w:val="both"/>
        <w:rPr>
          <w:rFonts w:cs="Times New Roman"/>
          <w:szCs w:val="24"/>
        </w:rPr>
      </w:pPr>
    </w:p>
    <w:p w14:paraId="0AE98656" w14:textId="77777777" w:rsidR="00136710" w:rsidRDefault="00136710" w:rsidP="00136710">
      <w:pPr>
        <w:pStyle w:val="NoSpacing"/>
        <w:jc w:val="both"/>
        <w:rPr>
          <w:rFonts w:cs="Times New Roman"/>
          <w:szCs w:val="24"/>
        </w:rPr>
      </w:pPr>
    </w:p>
    <w:p w14:paraId="44538EFB" w14:textId="2DBA2F5E" w:rsidR="00617568" w:rsidRPr="00086E2C" w:rsidRDefault="00136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2645" w14:textId="77777777" w:rsidR="00136710" w:rsidRDefault="00136710" w:rsidP="00086E2C">
      <w:pPr>
        <w:spacing w:after="0" w:line="240" w:lineRule="auto"/>
      </w:pPr>
      <w:r>
        <w:separator/>
      </w:r>
    </w:p>
  </w:endnote>
  <w:endnote w:type="continuationSeparator" w:id="0">
    <w:p w14:paraId="52EC0047" w14:textId="77777777" w:rsidR="00136710" w:rsidRDefault="0013671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3BF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D1D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60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8AB8" w14:textId="77777777" w:rsidR="00136710" w:rsidRDefault="00136710" w:rsidP="00086E2C">
      <w:pPr>
        <w:spacing w:after="0" w:line="240" w:lineRule="auto"/>
      </w:pPr>
      <w:r>
        <w:separator/>
      </w:r>
    </w:p>
  </w:footnote>
  <w:footnote w:type="continuationSeparator" w:id="0">
    <w:p w14:paraId="3FD2842A" w14:textId="77777777" w:rsidR="00136710" w:rsidRDefault="0013671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818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3FC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5B3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10"/>
    <w:rsid w:val="00086E2C"/>
    <w:rsid w:val="000A2E7A"/>
    <w:rsid w:val="00136710"/>
    <w:rsid w:val="002244B7"/>
    <w:rsid w:val="00314D94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4CB9"/>
  <w15:chartTrackingRefBased/>
  <w15:docId w15:val="{8EF3FA49-1AAC-44B1-BE05-94E11A59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3671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367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2025-10-23T19:28:00Z</dcterms:created>
  <dcterms:modified xsi:type="dcterms:W3CDTF">2025-10-23T19:28:00Z</dcterms:modified>
</cp:coreProperties>
</file>