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6D20B" w14:textId="77777777" w:rsidR="00FC7695" w:rsidRDefault="00FC7695" w:rsidP="00FC7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EWSTONE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fl.1404)</w:t>
      </w:r>
    </w:p>
    <w:p w14:paraId="0634B562" w14:textId="77777777" w:rsidR="00FC7695" w:rsidRDefault="00FC7695" w:rsidP="00FC7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F1F2BB9" w14:textId="77777777" w:rsidR="00FC7695" w:rsidRDefault="00FC7695" w:rsidP="00FC7695">
      <w:pPr>
        <w:pStyle w:val="NoSpacing"/>
        <w:rPr>
          <w:rFonts w:cs="Times New Roman"/>
          <w:szCs w:val="24"/>
        </w:rPr>
      </w:pPr>
    </w:p>
    <w:p w14:paraId="59DD17BF" w14:textId="77777777" w:rsidR="00FC7695" w:rsidRDefault="00FC7695" w:rsidP="00FC7695">
      <w:pPr>
        <w:pStyle w:val="NoSpacing"/>
        <w:rPr>
          <w:rFonts w:cs="Times New Roman"/>
          <w:szCs w:val="24"/>
        </w:rPr>
      </w:pPr>
    </w:p>
    <w:p w14:paraId="11E4D56D" w14:textId="77777777" w:rsidR="00FC7695" w:rsidRDefault="00FC7695" w:rsidP="00FC7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became a Fellow.</w:t>
      </w:r>
    </w:p>
    <w:p w14:paraId="12DC84AD" w14:textId="77777777" w:rsidR="00FC7695" w:rsidRDefault="00FC7695" w:rsidP="00FC7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0DA9EAA" w14:textId="77777777" w:rsidR="00FC7695" w:rsidRDefault="00FC7695" w:rsidP="00FC769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4E05B3FA" w14:textId="77777777" w:rsidR="00FC7695" w:rsidRDefault="00FC7695" w:rsidP="00FC7695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p.227)</w:t>
      </w:r>
    </w:p>
    <w:p w14:paraId="4BD65DF4" w14:textId="77777777" w:rsidR="00FC7695" w:rsidRDefault="00FC7695" w:rsidP="00FC7695">
      <w:pPr>
        <w:pStyle w:val="NoSpacing"/>
        <w:rPr>
          <w:rFonts w:cs="Times New Roman"/>
          <w:szCs w:val="24"/>
        </w:rPr>
      </w:pPr>
    </w:p>
    <w:p w14:paraId="79DF3533" w14:textId="77777777" w:rsidR="00FC7695" w:rsidRDefault="00FC7695" w:rsidP="00FC7695">
      <w:pPr>
        <w:pStyle w:val="NoSpacing"/>
        <w:rPr>
          <w:rFonts w:cs="Times New Roman"/>
          <w:szCs w:val="24"/>
        </w:rPr>
      </w:pPr>
    </w:p>
    <w:p w14:paraId="0308E463" w14:textId="77777777" w:rsidR="00FC7695" w:rsidRDefault="00FC7695" w:rsidP="00FC76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7FC370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005C8" w14:textId="77777777" w:rsidR="00FC7695" w:rsidRDefault="00FC7695" w:rsidP="009139A6">
      <w:r>
        <w:separator/>
      </w:r>
    </w:p>
  </w:endnote>
  <w:endnote w:type="continuationSeparator" w:id="0">
    <w:p w14:paraId="77FB7257" w14:textId="77777777" w:rsidR="00FC7695" w:rsidRDefault="00FC76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709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5B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CD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D03F3" w14:textId="77777777" w:rsidR="00FC7695" w:rsidRDefault="00FC7695" w:rsidP="009139A6">
      <w:r>
        <w:separator/>
      </w:r>
    </w:p>
  </w:footnote>
  <w:footnote w:type="continuationSeparator" w:id="0">
    <w:p w14:paraId="18AC9253" w14:textId="77777777" w:rsidR="00FC7695" w:rsidRDefault="00FC76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5F7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8D1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FD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95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69E4"/>
  <w15:chartTrackingRefBased/>
  <w15:docId w15:val="{D2F8BFDE-34ED-49BB-A580-C8BEC67F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2025-01-02T17:03:00Z</dcterms:created>
  <dcterms:modified xsi:type="dcterms:W3CDTF">2025-01-02T17:07:00Z</dcterms:modified>
</cp:coreProperties>
</file>