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373A" w14:textId="77777777" w:rsidR="00CC58C2" w:rsidRDefault="00CC58C2" w:rsidP="00CC5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EWYAS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fl.1402)</w:t>
      </w:r>
    </w:p>
    <w:p w14:paraId="74B9B410" w14:textId="77777777" w:rsidR="00CC58C2" w:rsidRDefault="00CC58C2" w:rsidP="00CC5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Lydney, Gloucestershire.</w:t>
      </w:r>
    </w:p>
    <w:p w14:paraId="133DBDBB" w14:textId="77777777" w:rsidR="00CC58C2" w:rsidRDefault="00CC58C2" w:rsidP="00CC58C2">
      <w:pPr>
        <w:pStyle w:val="NoSpacing"/>
        <w:rPr>
          <w:rFonts w:cs="Times New Roman"/>
          <w:szCs w:val="24"/>
        </w:rPr>
      </w:pPr>
    </w:p>
    <w:p w14:paraId="42A46269" w14:textId="77777777" w:rsidR="00CC58C2" w:rsidRDefault="00CC58C2" w:rsidP="00CC58C2">
      <w:pPr>
        <w:pStyle w:val="NoSpacing"/>
        <w:rPr>
          <w:rFonts w:cs="Times New Roman"/>
          <w:szCs w:val="24"/>
        </w:rPr>
      </w:pPr>
    </w:p>
    <w:p w14:paraId="376027D1" w14:textId="77777777" w:rsidR="00CC58C2" w:rsidRDefault="00CC58C2" w:rsidP="00CC5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Jan.1402</w:t>
      </w:r>
      <w:r>
        <w:rPr>
          <w:rFonts w:cs="Times New Roman"/>
          <w:szCs w:val="24"/>
        </w:rPr>
        <w:tab/>
        <w:t>He became Vicar.</w:t>
      </w:r>
    </w:p>
    <w:p w14:paraId="7EE45650" w14:textId="77777777" w:rsidR="00CC58C2" w:rsidRDefault="00CC58C2" w:rsidP="00CC5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18D02FA7" w14:textId="77777777" w:rsidR="00CC58C2" w:rsidRDefault="00CC58C2" w:rsidP="00CC58C2">
      <w:pPr>
        <w:pStyle w:val="NoSpacing"/>
        <w:rPr>
          <w:rFonts w:cs="Times New Roman"/>
          <w:szCs w:val="24"/>
        </w:rPr>
      </w:pPr>
    </w:p>
    <w:p w14:paraId="05C0E56D" w14:textId="77777777" w:rsidR="00CC58C2" w:rsidRDefault="00CC58C2" w:rsidP="00CC58C2">
      <w:pPr>
        <w:pStyle w:val="NoSpacing"/>
        <w:rPr>
          <w:rFonts w:cs="Times New Roman"/>
          <w:szCs w:val="24"/>
        </w:rPr>
      </w:pPr>
    </w:p>
    <w:p w14:paraId="542E2C36" w14:textId="77777777" w:rsidR="00CC58C2" w:rsidRDefault="00CC58C2" w:rsidP="00CC5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3C0AB6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8DDE" w14:textId="77777777" w:rsidR="00CC58C2" w:rsidRDefault="00CC58C2" w:rsidP="009139A6">
      <w:r>
        <w:separator/>
      </w:r>
    </w:p>
  </w:endnote>
  <w:endnote w:type="continuationSeparator" w:id="0">
    <w:p w14:paraId="7C8E980B" w14:textId="77777777" w:rsidR="00CC58C2" w:rsidRDefault="00CC58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87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E3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3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4425" w14:textId="77777777" w:rsidR="00CC58C2" w:rsidRDefault="00CC58C2" w:rsidP="009139A6">
      <w:r>
        <w:separator/>
      </w:r>
    </w:p>
  </w:footnote>
  <w:footnote w:type="continuationSeparator" w:id="0">
    <w:p w14:paraId="28EFCBEA" w14:textId="77777777" w:rsidR="00CC58C2" w:rsidRDefault="00CC58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72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92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C7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C2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58C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E6E6"/>
  <w15:chartTrackingRefBased/>
  <w15:docId w15:val="{77D64BB3-D837-46E8-9C1E-B30380A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5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2025-02-09T16:26:00Z</dcterms:created>
  <dcterms:modified xsi:type="dcterms:W3CDTF">2025-02-09T16:27:00Z</dcterms:modified>
</cp:coreProperties>
</file>