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E7BC" w14:textId="77777777" w:rsidR="00B70122" w:rsidRDefault="00B70122" w:rsidP="00B7012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EYRE</w:t>
      </w:r>
      <w:r>
        <w:t xml:space="preserve">        (fl.1451)</w:t>
      </w:r>
    </w:p>
    <w:p w14:paraId="3184F662" w14:textId="77777777" w:rsidR="00B70122" w:rsidRDefault="00B70122" w:rsidP="00B70122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54ECD455" w14:textId="77777777" w:rsidR="00B70122" w:rsidRDefault="00B70122" w:rsidP="00B70122">
      <w:pPr>
        <w:pStyle w:val="NoSpacing"/>
        <w:tabs>
          <w:tab w:val="left" w:pos="810"/>
          <w:tab w:val="left" w:pos="1440"/>
        </w:tabs>
      </w:pPr>
    </w:p>
    <w:p w14:paraId="1C9AACB4" w14:textId="77777777" w:rsidR="00B70122" w:rsidRDefault="00B70122" w:rsidP="00B70122">
      <w:pPr>
        <w:pStyle w:val="NoSpacing"/>
        <w:tabs>
          <w:tab w:val="left" w:pos="810"/>
          <w:tab w:val="left" w:pos="1440"/>
        </w:tabs>
      </w:pPr>
    </w:p>
    <w:p w14:paraId="74E03779" w14:textId="77777777" w:rsidR="00B70122" w:rsidRDefault="00B70122" w:rsidP="00B70122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58BD251A" w14:textId="77777777" w:rsidR="00B70122" w:rsidRDefault="00B70122" w:rsidP="00B70122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6B4531EE" w14:textId="77777777" w:rsidR="00B70122" w:rsidRDefault="00B70122" w:rsidP="00B70122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58996F58" w14:textId="77777777" w:rsidR="00B70122" w:rsidRDefault="00B70122" w:rsidP="00B70122">
      <w:pPr>
        <w:pStyle w:val="NoSpacing"/>
        <w:ind w:left="720" w:firstLine="720"/>
      </w:pPr>
      <w:r>
        <w:t>p.176)</w:t>
      </w:r>
    </w:p>
    <w:p w14:paraId="115174CA" w14:textId="77777777" w:rsidR="00B70122" w:rsidRDefault="00B70122" w:rsidP="00B70122">
      <w:pPr>
        <w:pStyle w:val="NoSpacing"/>
      </w:pPr>
    </w:p>
    <w:p w14:paraId="7CFA197C" w14:textId="77777777" w:rsidR="00B70122" w:rsidRDefault="00B70122" w:rsidP="00B70122">
      <w:pPr>
        <w:pStyle w:val="NoSpacing"/>
      </w:pPr>
    </w:p>
    <w:p w14:paraId="21B09B6A" w14:textId="77777777" w:rsidR="00B70122" w:rsidRDefault="00B70122" w:rsidP="00B70122">
      <w:pPr>
        <w:pStyle w:val="NoSpacing"/>
      </w:pPr>
      <w:r>
        <w:t>25 September 2025</w:t>
      </w:r>
    </w:p>
    <w:p w14:paraId="10115B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C039" w14:textId="77777777" w:rsidR="00B70122" w:rsidRDefault="00B70122" w:rsidP="009139A6">
      <w:r>
        <w:separator/>
      </w:r>
    </w:p>
  </w:endnote>
  <w:endnote w:type="continuationSeparator" w:id="0">
    <w:p w14:paraId="05B4D1FE" w14:textId="77777777" w:rsidR="00B70122" w:rsidRDefault="00B701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DD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FD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91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91B5" w14:textId="77777777" w:rsidR="00B70122" w:rsidRDefault="00B70122" w:rsidP="009139A6">
      <w:r>
        <w:separator/>
      </w:r>
    </w:p>
  </w:footnote>
  <w:footnote w:type="continuationSeparator" w:id="0">
    <w:p w14:paraId="0FBE5E4E" w14:textId="77777777" w:rsidR="00B70122" w:rsidRDefault="00B701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E6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A2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AA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2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012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658B"/>
  <w15:chartTrackingRefBased/>
  <w15:docId w15:val="{7FFD06D8-3CE1-4C1D-9DF0-E4EAF82E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221</Characters>
  <Application>Microsoft Office Word</Application>
  <DocSecurity>0</DocSecurity>
  <Lines>14</Lines>
  <Paragraphs>8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2025-09-30T21:06:00Z</dcterms:created>
  <dcterms:modified xsi:type="dcterms:W3CDTF">2025-09-30T21:06:00Z</dcterms:modified>
</cp:coreProperties>
</file>