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45B5D" w14:textId="77777777" w:rsidR="00E87BE7" w:rsidRDefault="00E87BE7" w:rsidP="00E87BE7">
      <w:pPr>
        <w:pStyle w:val="NoSpacing"/>
      </w:pPr>
      <w:r>
        <w:rPr>
          <w:u w:val="single"/>
        </w:rPr>
        <w:t>Thomas FACY</w:t>
      </w:r>
      <w:r>
        <w:t xml:space="preserve">       (fl.1460)</w:t>
      </w:r>
    </w:p>
    <w:p w14:paraId="62A1C54A" w14:textId="77777777" w:rsidR="00E87BE7" w:rsidRDefault="00E87BE7" w:rsidP="00E87BE7">
      <w:pPr>
        <w:pStyle w:val="NoSpacing"/>
      </w:pPr>
    </w:p>
    <w:p w14:paraId="731AA529" w14:textId="77777777" w:rsidR="00E87BE7" w:rsidRDefault="00E87BE7" w:rsidP="00E87BE7">
      <w:pPr>
        <w:pStyle w:val="NoSpacing"/>
      </w:pPr>
    </w:p>
    <w:p w14:paraId="603F0AB5" w14:textId="77777777" w:rsidR="00E87BE7" w:rsidRDefault="00E87BE7" w:rsidP="00E87BE7">
      <w:pPr>
        <w:pStyle w:val="NoSpacing"/>
      </w:pPr>
      <w:r>
        <w:tab/>
        <w:t>1460</w:t>
      </w:r>
      <w:r>
        <w:tab/>
        <w:t xml:space="preserve">He made a plaint of trespass against Richard Havell, junior, of </w:t>
      </w:r>
      <w:proofErr w:type="spellStart"/>
      <w:r>
        <w:t>Uffculme</w:t>
      </w:r>
      <w:proofErr w:type="spellEnd"/>
      <w:r>
        <w:t>,</w:t>
      </w:r>
    </w:p>
    <w:p w14:paraId="6D8AA27C" w14:textId="77777777" w:rsidR="00E87BE7" w:rsidRDefault="00E87BE7" w:rsidP="00E87BE7">
      <w:pPr>
        <w:pStyle w:val="NoSpacing"/>
      </w:pPr>
      <w:r>
        <w:tab/>
      </w:r>
      <w:r>
        <w:tab/>
        <w:t xml:space="preserve">Devon(q.v.), and John Smyth of South </w:t>
      </w:r>
      <w:proofErr w:type="spellStart"/>
      <w:r>
        <w:t>Tawton</w:t>
      </w:r>
      <w:proofErr w:type="spellEnd"/>
      <w:r>
        <w:t>(q.v.).</w:t>
      </w:r>
    </w:p>
    <w:p w14:paraId="7A885BFD" w14:textId="77777777" w:rsidR="00E87BE7" w:rsidRDefault="00E87BE7" w:rsidP="00E87BE7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5C3DFD4F" w14:textId="77777777" w:rsidR="00E87BE7" w:rsidRDefault="00E87BE7" w:rsidP="00E87BE7">
      <w:pPr>
        <w:pStyle w:val="NoSpacing"/>
      </w:pPr>
    </w:p>
    <w:p w14:paraId="512B980A" w14:textId="77777777" w:rsidR="00E87BE7" w:rsidRDefault="00E87BE7" w:rsidP="00E87BE7">
      <w:pPr>
        <w:pStyle w:val="NoSpacing"/>
      </w:pPr>
    </w:p>
    <w:p w14:paraId="10749765" w14:textId="77777777" w:rsidR="00E87BE7" w:rsidRDefault="00E87BE7" w:rsidP="00E87BE7">
      <w:pPr>
        <w:pStyle w:val="NoSpacing"/>
      </w:pPr>
      <w:r>
        <w:t>2 December 2025</w:t>
      </w:r>
    </w:p>
    <w:p w14:paraId="186AF986" w14:textId="77777777" w:rsidR="00617568" w:rsidRDefault="00617568">
      <w:pPr>
        <w:rPr>
          <w:rFonts w:ascii="Times New Roman" w:hAnsi="Times New Roman" w:cs="Times New Roman"/>
        </w:rPr>
      </w:pPr>
    </w:p>
    <w:p w14:paraId="7EBD9F8D" w14:textId="77777777" w:rsidR="001C5170" w:rsidRPr="00086E2C" w:rsidRDefault="001C5170">
      <w:pPr>
        <w:rPr>
          <w:rFonts w:ascii="Times New Roman" w:hAnsi="Times New Roman" w:cs="Times New Roman"/>
        </w:rPr>
      </w:pPr>
    </w:p>
    <w:sectPr w:rsidR="001C5170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2DEA2" w14:textId="77777777" w:rsidR="00E87BE7" w:rsidRDefault="00E87BE7" w:rsidP="00086E2C">
      <w:pPr>
        <w:spacing w:after="0" w:line="240" w:lineRule="auto"/>
      </w:pPr>
      <w:r>
        <w:separator/>
      </w:r>
    </w:p>
  </w:endnote>
  <w:endnote w:type="continuationSeparator" w:id="0">
    <w:p w14:paraId="41AEAB89" w14:textId="77777777" w:rsidR="00E87BE7" w:rsidRDefault="00E87BE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E0D3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1F88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9680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91743" w14:textId="77777777" w:rsidR="00E87BE7" w:rsidRDefault="00E87BE7" w:rsidP="00086E2C">
      <w:pPr>
        <w:spacing w:after="0" w:line="240" w:lineRule="auto"/>
      </w:pPr>
      <w:r>
        <w:separator/>
      </w:r>
    </w:p>
  </w:footnote>
  <w:footnote w:type="continuationSeparator" w:id="0">
    <w:p w14:paraId="1E25606D" w14:textId="77777777" w:rsidR="00E87BE7" w:rsidRDefault="00E87BE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BEC5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5A5E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1857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BE7"/>
    <w:rsid w:val="00086E2C"/>
    <w:rsid w:val="000A2E7A"/>
    <w:rsid w:val="001C5170"/>
    <w:rsid w:val="002244B7"/>
    <w:rsid w:val="00314D94"/>
    <w:rsid w:val="005F6F19"/>
    <w:rsid w:val="00617568"/>
    <w:rsid w:val="006E68FA"/>
    <w:rsid w:val="00E87BE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68D37"/>
  <w15:chartTrackingRefBased/>
  <w15:docId w15:val="{55487C7E-9692-4CCD-B684-BC86B907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87BE7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87BE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37</Words>
  <Characters>247</Characters>
  <Application>Microsoft Office Word</Application>
  <DocSecurity>0</DocSecurity>
  <Lines>13</Lines>
  <Paragraphs>8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2025-12-05T23:44:00Z</dcterms:created>
  <dcterms:modified xsi:type="dcterms:W3CDTF">2025-12-05T23:44:00Z</dcterms:modified>
</cp:coreProperties>
</file>