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813E" w14:textId="77777777" w:rsidR="00904F84" w:rsidRDefault="00904F84" w:rsidP="00904F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Henry FAKON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538928A0" w14:textId="77777777" w:rsidR="00904F84" w:rsidRDefault="00904F84" w:rsidP="00904F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FE85AC4" w14:textId="77777777" w:rsidR="00904F84" w:rsidRDefault="00904F84" w:rsidP="00904F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FEEE679" w14:textId="77777777" w:rsidR="00904F84" w:rsidRDefault="00904F84" w:rsidP="00904F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0C7E8F" w14:textId="77777777" w:rsidR="00904F84" w:rsidRDefault="00904F84" w:rsidP="00904F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95FFC2F" w14:textId="725A3A4B" w:rsidR="00904F84" w:rsidRDefault="00904F84" w:rsidP="00904F84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25A4E73" w14:textId="77777777" w:rsidR="00904F84" w:rsidRDefault="00904F84" w:rsidP="00904F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D804E2C" w14:textId="77777777" w:rsidR="00904F84" w:rsidRDefault="00904F84" w:rsidP="00904F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BBC28C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14F57DD" w14:textId="14D96090" w:rsidR="00904F84" w:rsidRPr="00EB3209" w:rsidRDefault="00904F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904F84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A85C" w14:textId="77777777" w:rsidR="00904F84" w:rsidRDefault="00904F84" w:rsidP="009139A6">
      <w:r>
        <w:separator/>
      </w:r>
    </w:p>
  </w:endnote>
  <w:endnote w:type="continuationSeparator" w:id="0">
    <w:p w14:paraId="57D7CA28" w14:textId="77777777" w:rsidR="00904F84" w:rsidRDefault="00904F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82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53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40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5E23" w14:textId="77777777" w:rsidR="00904F84" w:rsidRDefault="00904F84" w:rsidP="009139A6">
      <w:r>
        <w:separator/>
      </w:r>
    </w:p>
  </w:footnote>
  <w:footnote w:type="continuationSeparator" w:id="0">
    <w:p w14:paraId="0E34C58B" w14:textId="77777777" w:rsidR="00904F84" w:rsidRDefault="00904F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F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C3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CE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8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4F8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7078"/>
  <w15:chartTrackingRefBased/>
  <w15:docId w15:val="{3EB144CE-2FD5-44DB-8CD3-6239EC9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84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252</Characters>
  <Application>Microsoft Office Word</Application>
  <DocSecurity>0</DocSecurity>
  <Lines>12</Lines>
  <Paragraphs>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2025-10-01T20:32:00Z</dcterms:created>
  <dcterms:modified xsi:type="dcterms:W3CDTF">2025-10-01T20:33:00Z</dcterms:modified>
</cp:coreProperties>
</file>