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9816" w14:textId="77777777" w:rsidR="000536FF" w:rsidRDefault="000536FF" w:rsidP="000536F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 FALDRYNG (alias PANTRY)</w:t>
      </w:r>
      <w:r>
        <w:rPr>
          <w:rFonts w:cs="Times New Roman"/>
          <w:szCs w:val="24"/>
        </w:rPr>
        <w:t xml:space="preserve">         (fl.1463)</w:t>
      </w:r>
    </w:p>
    <w:p w14:paraId="2FD3531E" w14:textId="77777777" w:rsidR="000536FF" w:rsidRDefault="000536FF" w:rsidP="000536F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Berkswell, Warwickshire.</w:t>
      </w:r>
    </w:p>
    <w:p w14:paraId="5928788B" w14:textId="77777777" w:rsidR="000536FF" w:rsidRDefault="000536FF" w:rsidP="000536FF">
      <w:pPr>
        <w:pStyle w:val="NoSpacing"/>
        <w:jc w:val="both"/>
        <w:rPr>
          <w:rFonts w:cs="Times New Roman"/>
          <w:szCs w:val="24"/>
        </w:rPr>
      </w:pPr>
    </w:p>
    <w:p w14:paraId="00A553C0" w14:textId="77777777" w:rsidR="000536FF" w:rsidRDefault="000536FF" w:rsidP="000536FF">
      <w:pPr>
        <w:pStyle w:val="NoSpacing"/>
        <w:jc w:val="both"/>
        <w:rPr>
          <w:rFonts w:cs="Times New Roman"/>
          <w:szCs w:val="24"/>
        </w:rPr>
      </w:pPr>
    </w:p>
    <w:p w14:paraId="618AABC3" w14:textId="77777777" w:rsidR="000536FF" w:rsidRDefault="000536FF" w:rsidP="000536F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Ralph(q.v.).</w:t>
      </w:r>
    </w:p>
    <w:p w14:paraId="1FEC4ED4" w14:textId="77777777" w:rsidR="000536FF" w:rsidRDefault="000536FF" w:rsidP="000536F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798EB0A" w14:textId="77777777" w:rsidR="000536FF" w:rsidRDefault="000536FF" w:rsidP="000536FF">
      <w:pPr>
        <w:pStyle w:val="NoSpacing"/>
        <w:jc w:val="both"/>
        <w:rPr>
          <w:rFonts w:cs="Times New Roman"/>
          <w:szCs w:val="24"/>
        </w:rPr>
      </w:pPr>
    </w:p>
    <w:p w14:paraId="507DB82C" w14:textId="77777777" w:rsidR="000536FF" w:rsidRDefault="000536FF" w:rsidP="000536FF">
      <w:pPr>
        <w:pStyle w:val="NoSpacing"/>
        <w:jc w:val="both"/>
        <w:rPr>
          <w:rFonts w:cs="Times New Roman"/>
          <w:szCs w:val="24"/>
        </w:rPr>
      </w:pPr>
    </w:p>
    <w:p w14:paraId="020F4C26" w14:textId="77777777" w:rsidR="000536FF" w:rsidRDefault="000536FF" w:rsidP="000536F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them for trespass and contempt.   (ibid.)</w:t>
      </w:r>
    </w:p>
    <w:p w14:paraId="1FE91151" w14:textId="77777777" w:rsidR="000536FF" w:rsidRDefault="000536FF" w:rsidP="000536FF">
      <w:pPr>
        <w:pStyle w:val="NoSpacing"/>
        <w:jc w:val="both"/>
        <w:rPr>
          <w:rFonts w:cs="Times New Roman"/>
          <w:szCs w:val="24"/>
        </w:rPr>
      </w:pPr>
    </w:p>
    <w:p w14:paraId="77736108" w14:textId="77777777" w:rsidR="00617568" w:rsidRDefault="00617568">
      <w:pPr>
        <w:rPr>
          <w:rFonts w:ascii="Times New Roman" w:hAnsi="Times New Roman" w:cs="Times New Roman"/>
        </w:rPr>
      </w:pPr>
    </w:p>
    <w:p w14:paraId="6987F980" w14:textId="5BC090D6" w:rsidR="000536FF" w:rsidRPr="00086E2C" w:rsidRDefault="000536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2025</w:t>
      </w:r>
    </w:p>
    <w:sectPr w:rsidR="000536FF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EC2A" w14:textId="77777777" w:rsidR="000536FF" w:rsidRDefault="000536FF" w:rsidP="00086E2C">
      <w:pPr>
        <w:spacing w:after="0" w:line="240" w:lineRule="auto"/>
      </w:pPr>
      <w:r>
        <w:separator/>
      </w:r>
    </w:p>
  </w:endnote>
  <w:endnote w:type="continuationSeparator" w:id="0">
    <w:p w14:paraId="4E234165" w14:textId="77777777" w:rsidR="000536FF" w:rsidRDefault="000536F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BFB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0BE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84A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3681" w14:textId="77777777" w:rsidR="000536FF" w:rsidRDefault="000536FF" w:rsidP="00086E2C">
      <w:pPr>
        <w:spacing w:after="0" w:line="240" w:lineRule="auto"/>
      </w:pPr>
      <w:r>
        <w:separator/>
      </w:r>
    </w:p>
  </w:footnote>
  <w:footnote w:type="continuationSeparator" w:id="0">
    <w:p w14:paraId="22FF71FC" w14:textId="77777777" w:rsidR="000536FF" w:rsidRDefault="000536F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9EA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5A3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1E0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FF"/>
    <w:rsid w:val="000536FF"/>
    <w:rsid w:val="00086E2C"/>
    <w:rsid w:val="000A2E7A"/>
    <w:rsid w:val="002244B7"/>
    <w:rsid w:val="00314D94"/>
    <w:rsid w:val="00617568"/>
    <w:rsid w:val="006E68FA"/>
    <w:rsid w:val="00ED3A55"/>
    <w:rsid w:val="00F479D0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780C"/>
  <w15:chartTrackingRefBased/>
  <w15:docId w15:val="{1F2E4757-D39B-47CA-A2C7-B1704D92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536F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536F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2025-10-17T23:06:00Z</dcterms:created>
  <dcterms:modified xsi:type="dcterms:W3CDTF">2025-10-17T23:07:00Z</dcterms:modified>
</cp:coreProperties>
</file>