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B5861" w14:textId="77777777" w:rsidR="00CA1405" w:rsidRDefault="00CA1405" w:rsidP="00CA140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FARLEY</w:t>
      </w:r>
      <w:r>
        <w:rPr>
          <w:rFonts w:cs="Times New Roman"/>
          <w:szCs w:val="24"/>
        </w:rPr>
        <w:t xml:space="preserve">       (fl.1463)</w:t>
      </w:r>
    </w:p>
    <w:p w14:paraId="4E4A3BFB" w14:textId="77777777" w:rsidR="00CA1405" w:rsidRDefault="00CA1405" w:rsidP="00CA140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Abbot of St.Guthlac’s Priory, Hereford.</w:t>
      </w:r>
    </w:p>
    <w:p w14:paraId="10EBF59D" w14:textId="77777777" w:rsidR="00CA1405" w:rsidRDefault="00CA1405" w:rsidP="00CA1405">
      <w:pPr>
        <w:pStyle w:val="NoSpacing"/>
        <w:rPr>
          <w:rFonts w:cs="Times New Roman"/>
          <w:szCs w:val="24"/>
        </w:rPr>
      </w:pPr>
    </w:p>
    <w:p w14:paraId="473A3897" w14:textId="77777777" w:rsidR="00CA1405" w:rsidRDefault="00CA1405" w:rsidP="00CA1405">
      <w:pPr>
        <w:pStyle w:val="NoSpacing"/>
        <w:rPr>
          <w:rFonts w:cs="Times New Roman"/>
          <w:szCs w:val="24"/>
        </w:rPr>
      </w:pPr>
    </w:p>
    <w:p w14:paraId="1F99C74F" w14:textId="77777777" w:rsidR="00CA1405" w:rsidRDefault="00CA1405" w:rsidP="00CA140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1463</w:t>
      </w:r>
      <w:r>
        <w:rPr>
          <w:rFonts w:cs="Times New Roman"/>
          <w:szCs w:val="24"/>
        </w:rPr>
        <w:tab/>
        <w:t>He made a plaint of trespass against William Agodyshalde of Prior’s</w:t>
      </w:r>
    </w:p>
    <w:p w14:paraId="697FDBFE" w14:textId="77777777" w:rsidR="00CA1405" w:rsidRDefault="00CA1405" w:rsidP="00CA140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Frome(q.v.), John Garson of Prior’s Frome(q.v.), and John Benet of</w:t>
      </w:r>
    </w:p>
    <w:p w14:paraId="69278540" w14:textId="77777777" w:rsidR="00CA1405" w:rsidRDefault="00CA1405" w:rsidP="00CA140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Checkley(q.v.).    ( </w:t>
      </w:r>
      <w:hyperlink r:id="rId6" w:history="1">
        <w:r w:rsidRPr="008C225F">
          <w:rPr>
            <w:rStyle w:val="Hyperlink"/>
            <w:rFonts w:cs="Times New Roman"/>
            <w:szCs w:val="24"/>
          </w:rPr>
          <w:t>https://waalt.uh.edu/index.php/KB27/807</w:t>
        </w:r>
      </w:hyperlink>
      <w:r>
        <w:rPr>
          <w:rFonts w:cs="Times New Roman"/>
          <w:szCs w:val="24"/>
        </w:rPr>
        <w:t xml:space="preserve"> )</w:t>
      </w:r>
    </w:p>
    <w:p w14:paraId="2C2FCA42" w14:textId="77777777" w:rsidR="00CA1405" w:rsidRDefault="00CA1405" w:rsidP="00CA1405">
      <w:pPr>
        <w:pStyle w:val="NoSpacing"/>
        <w:rPr>
          <w:rFonts w:cs="Times New Roman"/>
          <w:szCs w:val="24"/>
        </w:rPr>
      </w:pPr>
    </w:p>
    <w:p w14:paraId="406F0FEE" w14:textId="77777777" w:rsidR="00CA1405" w:rsidRDefault="00CA1405" w:rsidP="00CA1405">
      <w:pPr>
        <w:pStyle w:val="NoSpacing"/>
        <w:rPr>
          <w:rFonts w:cs="Times New Roman"/>
          <w:szCs w:val="24"/>
        </w:rPr>
      </w:pPr>
    </w:p>
    <w:p w14:paraId="7FC30203" w14:textId="77777777" w:rsidR="00CA1405" w:rsidRDefault="00CA1405" w:rsidP="00CA1405">
      <w:pPr>
        <w:pStyle w:val="NoSpacing"/>
        <w:rPr>
          <w:rFonts w:cs="Times New Roman"/>
          <w:szCs w:val="24"/>
        </w:rPr>
      </w:pPr>
    </w:p>
    <w:p w14:paraId="365A69DF" w14:textId="0B688F45" w:rsidR="00617568" w:rsidRPr="00086E2C" w:rsidRDefault="00CA140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 October 2025</w:t>
      </w: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F40F24" w14:textId="77777777" w:rsidR="00CA1405" w:rsidRDefault="00CA1405" w:rsidP="00086E2C">
      <w:pPr>
        <w:spacing w:after="0" w:line="240" w:lineRule="auto"/>
      </w:pPr>
      <w:r>
        <w:separator/>
      </w:r>
    </w:p>
  </w:endnote>
  <w:endnote w:type="continuationSeparator" w:id="0">
    <w:p w14:paraId="4F10C90E" w14:textId="77777777" w:rsidR="00CA1405" w:rsidRDefault="00CA1405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EFEFE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DF3269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>Compilation copywrite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EBBE8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DDD5A8" w14:textId="77777777" w:rsidR="00CA1405" w:rsidRDefault="00CA1405" w:rsidP="00086E2C">
      <w:pPr>
        <w:spacing w:after="0" w:line="240" w:lineRule="auto"/>
      </w:pPr>
      <w:r>
        <w:separator/>
      </w:r>
    </w:p>
  </w:footnote>
  <w:footnote w:type="continuationSeparator" w:id="0">
    <w:p w14:paraId="62FFADD5" w14:textId="77777777" w:rsidR="00CA1405" w:rsidRDefault="00CA1405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D83F63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7BD451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DA22E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405"/>
    <w:rsid w:val="00086E2C"/>
    <w:rsid w:val="000A2E7A"/>
    <w:rsid w:val="002244B7"/>
    <w:rsid w:val="002D66AF"/>
    <w:rsid w:val="00314D94"/>
    <w:rsid w:val="00617568"/>
    <w:rsid w:val="006E68FA"/>
    <w:rsid w:val="00CA1405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68AE00"/>
  <w15:chartTrackingRefBased/>
  <w15:docId w15:val="{208A24AE-6616-490C-B05A-06E9E3614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CA1405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CA1405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807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</Template>
  <TotalTime>1</TotalTime>
  <Pages>1</Pages>
  <Words>45</Words>
  <Characters>309</Characters>
  <Application>Microsoft Office Word</Application>
  <DocSecurity>0</DocSecurity>
  <Lines>20</Lines>
  <Paragraphs>11</Paragraphs>
  <ScaleCrop>false</ScaleCrop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2025-10-07T20:40:00Z</dcterms:created>
  <dcterms:modified xsi:type="dcterms:W3CDTF">2025-10-07T20:41:00Z</dcterms:modified>
</cp:coreProperties>
</file>