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82F4" w14:textId="77777777" w:rsidR="000776C4" w:rsidRDefault="000776C4" w:rsidP="000776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Joshua (?James) FASELARD</w:t>
      </w:r>
      <w:r>
        <w:rPr>
          <w:rFonts w:cs="Times New Roman"/>
          <w:szCs w:val="24"/>
        </w:rPr>
        <w:t xml:space="preserve">      (fl.1466)</w:t>
      </w:r>
    </w:p>
    <w:p w14:paraId="2B469220" w14:textId="77777777" w:rsidR="000776C4" w:rsidRDefault="000776C4" w:rsidP="000776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goldsmith.</w:t>
      </w:r>
    </w:p>
    <w:p w14:paraId="4D60940A" w14:textId="77777777" w:rsidR="000776C4" w:rsidRDefault="000776C4" w:rsidP="000776C4">
      <w:pPr>
        <w:pStyle w:val="NoSpacing"/>
        <w:rPr>
          <w:rFonts w:cs="Times New Roman"/>
          <w:szCs w:val="24"/>
        </w:rPr>
      </w:pPr>
    </w:p>
    <w:p w14:paraId="0D1C293D" w14:textId="77777777" w:rsidR="000776C4" w:rsidRDefault="000776C4" w:rsidP="000776C4">
      <w:pPr>
        <w:pStyle w:val="NoSpacing"/>
        <w:rPr>
          <w:rFonts w:cs="Times New Roman"/>
          <w:szCs w:val="24"/>
        </w:rPr>
      </w:pPr>
    </w:p>
    <w:p w14:paraId="0C66C854" w14:textId="77777777" w:rsidR="000776C4" w:rsidRDefault="000776C4" w:rsidP="000776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Sep.1466</w:t>
      </w:r>
      <w:r>
        <w:rPr>
          <w:rFonts w:cs="Times New Roman"/>
          <w:szCs w:val="24"/>
        </w:rPr>
        <w:tab/>
        <w:t>Warwick paid him £29 12s 8d for silver vases and jewels.</w:t>
      </w:r>
    </w:p>
    <w:p w14:paraId="5E1FF6B6" w14:textId="77777777" w:rsidR="000776C4" w:rsidRPr="00981558" w:rsidRDefault="000776C4" w:rsidP="000776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0B4886CD" w14:textId="77777777" w:rsidR="000776C4" w:rsidRPr="00981558" w:rsidRDefault="000776C4" w:rsidP="000776C4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7868226A" w14:textId="77777777" w:rsidR="000776C4" w:rsidRDefault="000776C4" w:rsidP="000776C4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38)</w:t>
      </w:r>
    </w:p>
    <w:p w14:paraId="4DFD2256" w14:textId="77777777" w:rsidR="000776C4" w:rsidRDefault="000776C4" w:rsidP="000776C4">
      <w:pPr>
        <w:pStyle w:val="NoSpacing"/>
        <w:rPr>
          <w:rFonts w:cs="Times New Roman"/>
          <w:szCs w:val="24"/>
        </w:rPr>
      </w:pPr>
    </w:p>
    <w:p w14:paraId="031B1164" w14:textId="77777777" w:rsidR="000776C4" w:rsidRDefault="000776C4" w:rsidP="000776C4">
      <w:pPr>
        <w:pStyle w:val="NoSpacing"/>
        <w:rPr>
          <w:rFonts w:cs="Times New Roman"/>
          <w:szCs w:val="24"/>
        </w:rPr>
      </w:pPr>
    </w:p>
    <w:p w14:paraId="4076DC21" w14:textId="77777777" w:rsidR="000776C4" w:rsidRDefault="000776C4" w:rsidP="000776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2025</w:t>
      </w:r>
    </w:p>
    <w:p w14:paraId="258D273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077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57A2" w14:textId="77777777" w:rsidR="000776C4" w:rsidRDefault="000776C4" w:rsidP="00086E2C">
      <w:pPr>
        <w:spacing w:after="0" w:line="240" w:lineRule="auto"/>
      </w:pPr>
      <w:r>
        <w:separator/>
      </w:r>
    </w:p>
  </w:endnote>
  <w:endnote w:type="continuationSeparator" w:id="0">
    <w:p w14:paraId="14FD41CD" w14:textId="77777777" w:rsidR="000776C4" w:rsidRDefault="000776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36D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05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E9C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49EE" w14:textId="77777777" w:rsidR="000776C4" w:rsidRDefault="000776C4" w:rsidP="00086E2C">
      <w:pPr>
        <w:spacing w:after="0" w:line="240" w:lineRule="auto"/>
      </w:pPr>
      <w:r>
        <w:separator/>
      </w:r>
    </w:p>
  </w:footnote>
  <w:footnote w:type="continuationSeparator" w:id="0">
    <w:p w14:paraId="2E1D6EC2" w14:textId="77777777" w:rsidR="000776C4" w:rsidRDefault="000776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B62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28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BBA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C4"/>
    <w:rsid w:val="000776C4"/>
    <w:rsid w:val="00086E2C"/>
    <w:rsid w:val="000A2E7A"/>
    <w:rsid w:val="002244B7"/>
    <w:rsid w:val="00314D94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272A"/>
  <w15:chartTrackingRefBased/>
  <w15:docId w15:val="{4D6016A1-1E46-469E-89F5-5E1CF8E4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776C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52</Words>
  <Characters>273</Characters>
  <Application>Microsoft Office Word</Application>
  <DocSecurity>0</DocSecurity>
  <Lines>11</Lines>
  <Paragraphs>7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2025-11-19T18:48:00Z</dcterms:created>
  <dcterms:modified xsi:type="dcterms:W3CDTF">2025-11-19T18:49:00Z</dcterms:modified>
</cp:coreProperties>
</file>